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64A8" w14:textId="77777777" w:rsidR="008B44E2" w:rsidRDefault="003D4C57" w:rsidP="00D86F6B">
      <w:pPr>
        <w:pStyle w:val="a1"/>
        <w:rPr>
          <w:smallCaps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EE791" wp14:editId="17265CE7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019175" cy="704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04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29945" w14:textId="77777777" w:rsidR="003D4C57" w:rsidRPr="009B2BBC" w:rsidRDefault="003D4C57" w:rsidP="003D4C5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B2BB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Template</w:t>
                            </w:r>
                            <w:r w:rsidRPr="009B2BB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 w:rsidRPr="009B2B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บทความวิจัย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EE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4pt;width:80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" fillcolor="white [3201]" strokecolor="black [3200]" strokeweight="1pt">
                <v:textbox>
                  <w:txbxContent>
                    <w:p w14:paraId="06F29945" w14:textId="77777777" w:rsidR="003D4C57" w:rsidRPr="009B2BBC" w:rsidRDefault="003D4C57" w:rsidP="003D4C5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B2BB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Template</w:t>
                      </w:r>
                      <w:r w:rsidRPr="009B2BB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 w:rsidRPr="009B2BB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บทความวิจัย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AA67B5" w:rsidRPr="00D86F6B">
        <w:rPr>
          <w:rFonts w:hint="cs"/>
          <w:cs/>
        </w:rPr>
        <w:t>ชื่อเรื่องบท</w:t>
      </w:r>
      <w:r w:rsidR="008116D9" w:rsidRPr="00D86F6B">
        <w:rPr>
          <w:rFonts w:hint="cs"/>
          <w:cs/>
        </w:rPr>
        <w:t xml:space="preserve">ความ </w:t>
      </w:r>
      <w:r w:rsidR="008116D9" w:rsidRPr="00D86F6B">
        <w:rPr>
          <w:color w:val="FF0000"/>
          <w:cs/>
        </w:rPr>
        <w:t>(</w:t>
      </w:r>
      <w:r w:rsidR="00AA67B5" w:rsidRPr="00D86F6B">
        <w:rPr>
          <w:rFonts w:hint="cs"/>
          <w:color w:val="FF0000"/>
          <w:cs/>
        </w:rPr>
        <w:t>ภา</w:t>
      </w:r>
      <w:r w:rsidR="00AA67B5" w:rsidRPr="00D86F6B">
        <w:rPr>
          <w:rFonts w:hint="cs"/>
          <w:smallCaps/>
          <w:color w:val="FF0000"/>
          <w:cs/>
        </w:rPr>
        <w:t>ษาไทย</w:t>
      </w:r>
      <w:r w:rsidR="008116D9" w:rsidRPr="00D86F6B">
        <w:rPr>
          <w:smallCaps/>
          <w:color w:val="FF0000"/>
          <w:cs/>
        </w:rPr>
        <w:t>)</w:t>
      </w:r>
      <w:r w:rsidR="000609CA">
        <w:rPr>
          <w:smallCaps/>
          <w:color w:val="FF0000"/>
        </w:rPr>
        <w:t xml:space="preserve"> </w:t>
      </w:r>
      <w:r w:rsidR="001B3757">
        <w:rPr>
          <w:rFonts w:hint="cs"/>
          <w:smallCaps/>
          <w:color w:val="FF0000"/>
          <w:cs/>
        </w:rPr>
        <w:t>(</w:t>
      </w:r>
      <w:r w:rsidR="000609CA">
        <w:rPr>
          <w:rFonts w:hint="cs"/>
          <w:smallCaps/>
          <w:color w:val="FF0000"/>
          <w:cs/>
        </w:rPr>
        <w:t>ขนาด 18</w:t>
      </w:r>
      <w:r w:rsidR="001B3757">
        <w:rPr>
          <w:rFonts w:hint="cs"/>
          <w:smallCaps/>
          <w:color w:val="FF0000"/>
          <w:cs/>
        </w:rPr>
        <w:t>)</w:t>
      </w:r>
    </w:p>
    <w:p w14:paraId="78C57F35" w14:textId="77777777" w:rsidR="008B44E2" w:rsidRPr="00D86F6B" w:rsidRDefault="008116D9" w:rsidP="002C12AA">
      <w:pPr>
        <w:pStyle w:val="a3"/>
        <w:rPr>
          <w:sz w:val="36"/>
        </w:rPr>
      </w:pPr>
      <w:r w:rsidRPr="00D86F6B">
        <w:rPr>
          <w:sz w:val="36"/>
          <w:cs/>
        </w:rPr>
        <w:t xml:space="preserve">ชื่อเรื่องบทความ </w:t>
      </w:r>
      <w:r w:rsidRPr="00D86F6B">
        <w:rPr>
          <w:color w:val="FF0000"/>
          <w:sz w:val="36"/>
          <w:cs/>
        </w:rPr>
        <w:t>(</w:t>
      </w:r>
      <w:r w:rsidRPr="00D86F6B">
        <w:rPr>
          <w:rFonts w:hint="cs"/>
          <w:color w:val="FF0000"/>
          <w:sz w:val="36"/>
          <w:cs/>
        </w:rPr>
        <w:t>ภาษาอังกฤษ</w:t>
      </w:r>
      <w:r w:rsidRPr="00D86F6B">
        <w:rPr>
          <w:color w:val="FF0000"/>
          <w:sz w:val="36"/>
          <w:cs/>
        </w:rPr>
        <w:t>)</w:t>
      </w:r>
      <w:r w:rsidR="000609CA">
        <w:rPr>
          <w:rFonts w:hint="cs"/>
          <w:color w:val="FF0000"/>
          <w:sz w:val="36"/>
          <w:cs/>
        </w:rPr>
        <w:t xml:space="preserve"> </w:t>
      </w:r>
      <w:r w:rsidR="009B2BBC">
        <w:rPr>
          <w:rFonts w:hint="cs"/>
          <w:smallCaps/>
          <w:color w:val="FF0000"/>
          <w:cs/>
        </w:rPr>
        <w:t>(</w:t>
      </w:r>
      <w:r w:rsidR="000609CA">
        <w:rPr>
          <w:rFonts w:hint="cs"/>
          <w:smallCaps/>
          <w:color w:val="FF0000"/>
          <w:cs/>
        </w:rPr>
        <w:t>ขนาด 18</w:t>
      </w:r>
      <w:r w:rsidR="009B2BBC">
        <w:rPr>
          <w:rFonts w:hint="cs"/>
          <w:smallCaps/>
          <w:color w:val="FF0000"/>
          <w:cs/>
        </w:rPr>
        <w:t>)</w:t>
      </w:r>
    </w:p>
    <w:p w14:paraId="4BAE0FF6" w14:textId="77777777" w:rsidR="008B44E2" w:rsidRPr="005D3843" w:rsidRDefault="008B44E2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D3843"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                                                                                   </w:t>
      </w:r>
    </w:p>
    <w:p w14:paraId="6FA72602" w14:textId="77777777" w:rsidR="008116D9" w:rsidRPr="00AD7CCC" w:rsidRDefault="008B44E2" w:rsidP="00A5112D">
      <w:pPr>
        <w:pStyle w:val="a5"/>
        <w:rPr>
          <w:cs/>
        </w:rPr>
      </w:pPr>
      <w:r w:rsidRPr="005D3843">
        <w:rPr>
          <w:cs/>
        </w:rPr>
        <w:t xml:space="preserve">                                                            </w:t>
      </w:r>
      <w:r w:rsidR="008116D9">
        <w:rPr>
          <w:rFonts w:hint="cs"/>
          <w:cs/>
        </w:rPr>
        <w:t>ชื่อผู้แต่ง</w:t>
      </w:r>
      <w:r w:rsidR="00AD7CCC">
        <w:rPr>
          <w:rFonts w:hint="cs"/>
          <w:cs/>
        </w:rPr>
        <w:t xml:space="preserve"> </w:t>
      </w:r>
      <w:r w:rsidR="008116D9">
        <w:rPr>
          <w:rFonts w:hint="cs"/>
          <w:cs/>
        </w:rPr>
        <w:t xml:space="preserve">ภาษาไทย </w:t>
      </w:r>
      <w:r w:rsidR="000609CA">
        <w:rPr>
          <w:rFonts w:hint="cs"/>
          <w:cs/>
        </w:rPr>
        <w:t>(</w:t>
      </w:r>
      <w:r w:rsidR="008116D9">
        <w:rPr>
          <w:rFonts w:hint="cs"/>
          <w:cs/>
        </w:rPr>
        <w:t>ภาษาอังกฤษ</w:t>
      </w:r>
      <w:r w:rsidR="000609CA">
        <w:rPr>
          <w:rFonts w:hint="cs"/>
          <w:cs/>
        </w:rPr>
        <w:t xml:space="preserve">) </w:t>
      </w:r>
      <w:r w:rsidR="001B3757">
        <w:rPr>
          <w:rFonts w:hint="cs"/>
          <w:cs/>
        </w:rPr>
        <w:t>(</w:t>
      </w:r>
      <w:r w:rsidR="000609CA">
        <w:rPr>
          <w:rFonts w:hint="cs"/>
          <w:cs/>
        </w:rPr>
        <w:t>ขนาด 15</w:t>
      </w:r>
      <w:r w:rsidR="001B3757">
        <w:rPr>
          <w:rFonts w:hint="cs"/>
          <w:cs/>
        </w:rPr>
        <w:t>)</w:t>
      </w:r>
      <w:r w:rsidR="009D58EB" w:rsidRPr="005D3843">
        <w:rPr>
          <w:rStyle w:val="FootnoteReference"/>
          <w:rFonts w:cs="TH SarabunPSK"/>
          <w:sz w:val="30"/>
          <w:szCs w:val="30"/>
          <w:cs/>
        </w:rPr>
        <w:footnoteReference w:customMarkFollows="1" w:id="1"/>
        <w:t>*</w:t>
      </w:r>
      <w:r w:rsidRPr="005D3843">
        <w:rPr>
          <w:b/>
          <w:bCs/>
          <w:cs/>
        </w:rPr>
        <w:t xml:space="preserve"> </w:t>
      </w:r>
    </w:p>
    <w:p w14:paraId="7A6A0C2A" w14:textId="77777777" w:rsidR="001B3757" w:rsidRDefault="008116D9" w:rsidP="00AD7CCC">
      <w:pPr>
        <w:pStyle w:val="a7"/>
      </w:pPr>
      <w:r>
        <w:rPr>
          <w:rFonts w:hint="cs"/>
          <w:cs/>
        </w:rPr>
        <w:t>ชื่อผู้</w:t>
      </w:r>
      <w:r w:rsidR="002C12AA">
        <w:rPr>
          <w:rFonts w:hint="cs"/>
          <w:cs/>
        </w:rPr>
        <w:t>ร่วมบทความ</w:t>
      </w:r>
      <w:r w:rsidR="00AD7CCC">
        <w:rPr>
          <w:rFonts w:hint="cs"/>
          <w:cs/>
        </w:rPr>
        <w:t xml:space="preserve"> </w:t>
      </w:r>
      <w:r>
        <w:rPr>
          <w:rFonts w:hint="cs"/>
          <w:cs/>
        </w:rPr>
        <w:t xml:space="preserve">ภาษาไทย </w:t>
      </w:r>
      <w:r w:rsidRPr="005D3843">
        <w:rPr>
          <w:cs/>
        </w:rPr>
        <w:t>(</w:t>
      </w:r>
      <w:r>
        <w:rPr>
          <w:rFonts w:hint="cs"/>
          <w:cs/>
        </w:rPr>
        <w:t>ภาษาอังกฤษ</w:t>
      </w:r>
      <w:r w:rsidRPr="005D3843">
        <w:rPr>
          <w:cs/>
        </w:rPr>
        <w:t>)</w:t>
      </w:r>
      <w:r w:rsidR="000609CA">
        <w:rPr>
          <w:rFonts w:hint="cs"/>
          <w:cs/>
        </w:rPr>
        <w:t xml:space="preserve"> </w:t>
      </w:r>
      <w:r w:rsidR="001B3757">
        <w:rPr>
          <w:rFonts w:hint="cs"/>
          <w:cs/>
        </w:rPr>
        <w:t>(</w:t>
      </w:r>
      <w:r w:rsidR="000609CA">
        <w:rPr>
          <w:rFonts w:hint="cs"/>
          <w:cs/>
        </w:rPr>
        <w:t>ขนาด 15</w:t>
      </w:r>
      <w:r w:rsidR="001B3757">
        <w:rPr>
          <w:rFonts w:hint="cs"/>
          <w:cs/>
        </w:rPr>
        <w:t>)</w:t>
      </w:r>
      <w:r w:rsidRPr="005D3843">
        <w:rPr>
          <w:rStyle w:val="FootnoteReference"/>
          <w:rFonts w:cs="TH SarabunPSK"/>
          <w:sz w:val="30"/>
          <w:szCs w:val="30"/>
          <w:cs/>
        </w:rPr>
        <w:footnoteReference w:customMarkFollows="1" w:id="2"/>
        <w:t>*</w:t>
      </w:r>
      <w:r w:rsidR="002C12AA" w:rsidRPr="005D3843">
        <w:rPr>
          <w:rStyle w:val="FootnoteReference"/>
          <w:rFonts w:cs="TH SarabunPSK"/>
          <w:sz w:val="30"/>
          <w:szCs w:val="30"/>
          <w:cs/>
        </w:rPr>
        <w:t>*</w:t>
      </w:r>
    </w:p>
    <w:p w14:paraId="5161A79C" w14:textId="77777777" w:rsidR="00AD7CCC" w:rsidRDefault="00AD7CCC" w:rsidP="00AD7CCC">
      <w:pPr>
        <w:pStyle w:val="a7"/>
      </w:pPr>
      <w:r>
        <w:rPr>
          <w:rFonts w:hint="cs"/>
          <w:cs/>
        </w:rPr>
        <w:t>ชื่อ</w:t>
      </w:r>
      <w:r w:rsidRPr="00C42B1B">
        <w:rPr>
          <w:cs/>
        </w:rPr>
        <w:t>ผู้นิพนธ์ประสานงาน</w:t>
      </w:r>
      <w:r>
        <w:rPr>
          <w:rFonts w:hint="cs"/>
          <w:cs/>
        </w:rPr>
        <w:t xml:space="preserve"> </w:t>
      </w:r>
      <w:r w:rsidRPr="00C42B1B">
        <w:rPr>
          <w:cs/>
        </w:rPr>
        <w:t>ภาษาไทย</w:t>
      </w:r>
      <w:r>
        <w:rPr>
          <w:rFonts w:hint="cs"/>
          <w:cs/>
        </w:rPr>
        <w:t xml:space="preserve"> </w:t>
      </w:r>
      <w:r>
        <w:rPr>
          <w:cs/>
        </w:rPr>
        <w:t>-</w:t>
      </w:r>
      <w:r>
        <w:rPr>
          <w:rFonts w:hint="cs"/>
          <w:cs/>
        </w:rPr>
        <w:t xml:space="preserve"> ถ้ามี</w:t>
      </w:r>
      <w:r w:rsidRPr="00C42B1B">
        <w:rPr>
          <w:cs/>
        </w:rPr>
        <w:t xml:space="preserve"> (</w:t>
      </w:r>
      <w:r w:rsidRPr="00C42B1B">
        <w:t>Corresponding author</w:t>
      </w:r>
      <w:r>
        <w:rPr>
          <w:rFonts w:hint="cs"/>
          <w:cs/>
        </w:rPr>
        <w:t xml:space="preserve"> </w:t>
      </w:r>
      <w:r w:rsidRPr="00B70CE6">
        <w:rPr>
          <w:cs/>
        </w:rPr>
        <w:t>ภาษาอังกฤษ</w:t>
      </w:r>
      <w:r w:rsidRPr="00C42B1B">
        <w:t>)</w:t>
      </w:r>
      <w:r>
        <w:rPr>
          <w:rFonts w:hint="cs"/>
          <w:cs/>
        </w:rPr>
        <w:t xml:space="preserve"> (ขนาด 15)</w:t>
      </w:r>
      <w:r w:rsidRPr="00B70CE6">
        <w:rPr>
          <w:rStyle w:val="FootnoteReference"/>
          <w:sz w:val="30"/>
          <w:szCs w:val="30"/>
        </w:rPr>
        <w:footnoteReference w:customMarkFollows="1" w:id="3"/>
        <w:t>***</w:t>
      </w:r>
    </w:p>
    <w:p w14:paraId="2A67EB5B" w14:textId="77777777" w:rsidR="00AD7CCC" w:rsidRPr="001B3757" w:rsidRDefault="00AD7CCC" w:rsidP="00AD7CCC">
      <w:pPr>
        <w:pStyle w:val="a7"/>
      </w:pPr>
    </w:p>
    <w:p w14:paraId="6FBCDA2C" w14:textId="77777777" w:rsidR="00216CEB" w:rsidRPr="001B3757" w:rsidRDefault="008B44E2" w:rsidP="001B3757">
      <w:pPr>
        <w:pStyle w:val="a9"/>
        <w:rPr>
          <w:cs/>
        </w:rPr>
      </w:pPr>
      <w:r w:rsidRPr="001B3757">
        <w:rPr>
          <w:cs/>
        </w:rPr>
        <w:t>บทคัดย่อ</w:t>
      </w:r>
      <w:r w:rsidR="009B2BBC">
        <w:rPr>
          <w:rFonts w:hint="cs"/>
          <w:cs/>
        </w:rPr>
        <w:t xml:space="preserve"> </w:t>
      </w:r>
      <w:r w:rsidR="004B7740" w:rsidRPr="001B3757">
        <w:rPr>
          <w:rFonts w:hint="cs"/>
          <w:cs/>
        </w:rPr>
        <w:t xml:space="preserve"> </w:t>
      </w:r>
      <w:r w:rsidR="009B2BBC" w:rsidRPr="009B2BBC">
        <w:rPr>
          <w:rFonts w:hint="cs"/>
          <w:b w:val="0"/>
          <w:bCs w:val="0"/>
          <w:color w:val="FF0000"/>
          <w:cs/>
        </w:rPr>
        <w:t>(ไม่เกิน 350 คำ)</w:t>
      </w:r>
    </w:p>
    <w:p w14:paraId="3B0ABB34" w14:textId="77777777" w:rsidR="005D3843" w:rsidRPr="009B2BBC" w:rsidRDefault="00216CEB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="004B7740"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="000609CA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</w:t>
      </w:r>
      <w:r w:rsidR="000609CA" w:rsidRP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25BC7F0D" w14:textId="77777777" w:rsidR="000609CA" w:rsidRPr="009B2BBC" w:rsidRDefault="000609CA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4B62E24D" w14:textId="77777777" w:rsidR="000609CA" w:rsidRPr="000609CA" w:rsidRDefault="000609CA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2B906FE0" w14:textId="77777777" w:rsidR="000609CA" w:rsidRPr="00A5112D" w:rsidRDefault="000609CA" w:rsidP="00216CEB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5F20BE4A" w14:textId="77777777" w:rsidR="00AA67B5" w:rsidRPr="00A5112D" w:rsidRDefault="002C12AA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A5112D">
        <w:rPr>
          <w:rStyle w:val="ac"/>
          <w:cs/>
        </w:rPr>
        <w:t>คำสำคัญ :</w:t>
      </w:r>
      <w:r w:rsidRPr="00A5112D">
        <w:rPr>
          <w:rFonts w:ascii="TH SarabunPSK" w:hAnsi="TH SarabunPSK" w:cs="TH SarabunPSK"/>
          <w:spacing w:val="-2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คำที่ 1,</w:t>
      </w:r>
      <w:r w:rsidR="008B44E2" w:rsidRPr="009B2BB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คำที่ 2,</w:t>
      </w:r>
      <w:r w:rsidR="008B44E2" w:rsidRPr="009B2BB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....</w:t>
      </w:r>
      <w:r w:rsidR="009B2BBC" w:rsidRPr="009B2BB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(ไม่เกิน </w:t>
      </w:r>
      <w:r w:rsidR="009B2BBC">
        <w:rPr>
          <w:rFonts w:ascii="TH SarabunPSK" w:hAnsi="TH SarabunPSK" w:cs="TH SarabunPSK" w:hint="cs"/>
          <w:color w:val="FF0000"/>
          <w:sz w:val="30"/>
          <w:szCs w:val="30"/>
          <w:cs/>
        </w:rPr>
        <w:t>5</w:t>
      </w:r>
      <w:r w:rsidR="009B2BBC" w:rsidRPr="009B2BB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คำ)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....</w:t>
      </w:r>
      <w:r w:rsidR="00023A96" w:rsidRPr="00A5112D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</w:t>
      </w:r>
    </w:p>
    <w:p w14:paraId="0630F587" w14:textId="77777777" w:rsidR="00D86F6B" w:rsidRPr="00A5112D" w:rsidRDefault="00D86F6B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1F47EAF3" w14:textId="77777777" w:rsidR="00216CEB" w:rsidRPr="00A5112D" w:rsidRDefault="008B44E2" w:rsidP="00390D8E">
      <w:pPr>
        <w:pStyle w:val="Abstract"/>
        <w:tabs>
          <w:tab w:val="clear" w:pos="896"/>
          <w:tab w:val="left" w:pos="851"/>
        </w:tabs>
        <w:rPr>
          <w:spacing w:val="-4"/>
        </w:rPr>
      </w:pPr>
      <w:proofErr w:type="gramStart"/>
      <w:r w:rsidRPr="00A5112D">
        <w:t>Abstract</w:t>
      </w:r>
      <w:r w:rsidR="009B2BBC">
        <w:t xml:space="preserve">  </w:t>
      </w:r>
      <w:r w:rsidR="009B2BBC" w:rsidRPr="009B2BBC">
        <w:rPr>
          <w:rFonts w:hint="cs"/>
          <w:b w:val="0"/>
          <w:bCs w:val="0"/>
          <w:color w:val="FF0000"/>
          <w:cs/>
        </w:rPr>
        <w:t>(</w:t>
      </w:r>
      <w:proofErr w:type="gramEnd"/>
      <w:r w:rsidR="009B2BBC" w:rsidRPr="009B2BBC">
        <w:rPr>
          <w:rFonts w:hint="cs"/>
          <w:b w:val="0"/>
          <w:bCs w:val="0"/>
          <w:color w:val="FF0000"/>
          <w:cs/>
        </w:rPr>
        <w:t>ไม่เกิน 350 คำ)</w:t>
      </w:r>
      <w:r w:rsidRPr="00A5112D">
        <w:t xml:space="preserve"> </w:t>
      </w:r>
    </w:p>
    <w:p w14:paraId="250D3AE1" w14:textId="77777777" w:rsidR="004B7740" w:rsidRPr="009B2BBC" w:rsidRDefault="00216CEB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="004B7740"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</w:t>
      </w:r>
      <w:r w:rsidR="00390D8E" w:rsidRP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079891F9" w14:textId="77777777" w:rsidR="004B7740" w:rsidRPr="009B2BBC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0324B4D5" w14:textId="77777777" w:rsidR="004B7740" w:rsidRPr="009B2BBC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323A0BC6" w14:textId="77777777" w:rsidR="00216CEB" w:rsidRPr="00A5112D" w:rsidRDefault="00216CEB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77E26DD7" w14:textId="77777777" w:rsidR="00216CEB" w:rsidRDefault="008B44E2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</w:pPr>
      <w:r w:rsidRPr="00A5112D">
        <w:rPr>
          <w:rStyle w:val="keyword0"/>
        </w:rPr>
        <w:t>Keywords</w:t>
      </w:r>
      <w:r w:rsidRPr="00A5112D">
        <w:rPr>
          <w:rStyle w:val="keyword0"/>
          <w:cs/>
        </w:rPr>
        <w:t>:</w:t>
      </w:r>
      <w:r w:rsidRPr="00A5112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B7740" w:rsidRPr="004B7740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  <w:t xml:space="preserve">Word </w:t>
      </w:r>
      <w:r w:rsidR="004B7740" w:rsidRPr="004B7740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1</w:t>
      </w:r>
      <w:r w:rsidR="004B7740">
        <w:rPr>
          <w:rStyle w:val="Emphasis"/>
          <w:rFonts w:ascii="TH SarabunPSK" w:hAnsi="TH SarabunPSK" w:cs="TH SarabunPSK" w:hint="cs"/>
          <w:i w:val="0"/>
          <w:iCs w:val="0"/>
          <w:sz w:val="30"/>
          <w:szCs w:val="30"/>
          <w:shd w:val="clear" w:color="auto" w:fill="FFFFFF"/>
          <w:cs/>
        </w:rPr>
        <w:t xml:space="preserve">, </w:t>
      </w:r>
      <w:r w:rsidR="004B7740" w:rsidRPr="004B7740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  <w:t xml:space="preserve">Word </w:t>
      </w:r>
      <w:r w:rsidR="004B7740">
        <w:rPr>
          <w:rStyle w:val="Emphasis"/>
          <w:rFonts w:ascii="TH SarabunPSK" w:hAnsi="TH SarabunPSK" w:cs="TH SarabunPSK" w:hint="cs"/>
          <w:i w:val="0"/>
          <w:iCs w:val="0"/>
          <w:sz w:val="30"/>
          <w:szCs w:val="30"/>
          <w:shd w:val="clear" w:color="auto" w:fill="FFFFFF"/>
          <w:cs/>
        </w:rPr>
        <w:t xml:space="preserve">2, </w:t>
      </w:r>
      <w:proofErr w:type="gramStart"/>
      <w:r w:rsidR="009B2BBC" w:rsidRPr="009B2BBC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....</w:t>
      </w:r>
      <w:r w:rsidR="009B2BBC" w:rsidRPr="009B2BBC">
        <w:rPr>
          <w:rStyle w:val="Emphasis"/>
          <w:rFonts w:ascii="TH SarabunPSK" w:hAnsi="TH SarabunPSK" w:cs="TH SarabunPSK"/>
          <w:i w:val="0"/>
          <w:iCs w:val="0"/>
          <w:color w:val="FF0000"/>
          <w:sz w:val="30"/>
          <w:szCs w:val="30"/>
          <w:shd w:val="clear" w:color="auto" w:fill="FFFFFF"/>
          <w:cs/>
        </w:rPr>
        <w:t>(</w:t>
      </w:r>
      <w:proofErr w:type="gramEnd"/>
      <w:r w:rsidR="009B2BBC" w:rsidRPr="009B2BBC">
        <w:rPr>
          <w:rStyle w:val="Emphasis"/>
          <w:rFonts w:ascii="TH SarabunPSK" w:hAnsi="TH SarabunPSK" w:cs="TH SarabunPSK"/>
          <w:i w:val="0"/>
          <w:iCs w:val="0"/>
          <w:color w:val="FF0000"/>
          <w:sz w:val="30"/>
          <w:szCs w:val="30"/>
          <w:shd w:val="clear" w:color="auto" w:fill="FFFFFF"/>
          <w:cs/>
        </w:rPr>
        <w:t>ไม่เกิน 5 คำ)</w:t>
      </w:r>
      <w:r w:rsidR="009B2BBC" w:rsidRPr="009B2BBC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....</w:t>
      </w:r>
    </w:p>
    <w:p w14:paraId="449CC9D1" w14:textId="77777777" w:rsidR="004B7740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4DF72261" w14:textId="77777777" w:rsidR="009B2BBC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C6B860" wp14:editId="239C0608">
                <wp:simplePos x="0" y="0"/>
                <wp:positionH relativeFrom="column">
                  <wp:posOffset>635</wp:posOffset>
                </wp:positionH>
                <wp:positionV relativeFrom="paragraph">
                  <wp:posOffset>120650</wp:posOffset>
                </wp:positionV>
                <wp:extent cx="3124200" cy="12382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238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CC35A" w14:textId="77777777" w:rsidR="00C37C2F" w:rsidRPr="00C37C2F" w:rsidRDefault="00C37C2F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รูปแบบการพิมพ์บทความ</w:t>
                            </w:r>
                          </w:p>
                          <w:p w14:paraId="5A0F0D17" w14:textId="77777777" w:rsidR="00C37C2F" w:rsidRPr="00C37C2F" w:rsidRDefault="00C37C2F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ขนาดกระดาษ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A4 </w:t>
                            </w:r>
                          </w:p>
                          <w:p w14:paraId="0E760A71" w14:textId="77777777" w:rsidR="00C37C2F" w:rsidRPr="00C37C2F" w:rsidRDefault="00C37C2F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-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แบบอักษร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17B57C8" w14:textId="77777777" w:rsidR="009B2BBC" w:rsidRPr="00C37C2F" w:rsidRDefault="009B2BBC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ความยาวไม่เกิน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หน้า (รวมภาพประกอบ)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B860" id="Text Box 8" o:spid="_x0000_s1027" type="#_x0000_t202" style="position:absolute;left:0;text-align:left;margin-left:.05pt;margin-top:9.5pt;width:246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" fillcolor="white [3201]" strokecolor="red" strokeweight="1pt">
                <v:textbox>
                  <w:txbxContent>
                    <w:p w14:paraId="14ECC35A" w14:textId="77777777" w:rsidR="00C37C2F" w:rsidRPr="00C37C2F" w:rsidRDefault="00C37C2F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รูปแบบการพิมพ์บทความ</w:t>
                      </w:r>
                    </w:p>
                    <w:p w14:paraId="5A0F0D17" w14:textId="77777777" w:rsidR="00C37C2F" w:rsidRPr="00C37C2F" w:rsidRDefault="00C37C2F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-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ขนาดกระดาษ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A4 </w:t>
                      </w:r>
                    </w:p>
                    <w:p w14:paraId="0E760A71" w14:textId="77777777" w:rsidR="00C37C2F" w:rsidRPr="00C37C2F" w:rsidRDefault="00C37C2F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-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แบบอักษร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17B57C8" w14:textId="77777777" w:rsidR="009B2BBC" w:rsidRPr="00C37C2F" w:rsidRDefault="009B2BBC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-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ความยาวไม่เกิน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15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หน้า (รวมภาพประกอบ)</w:t>
                      </w:r>
                    </w:p>
                  </w:txbxContent>
                </v:textbox>
              </v:shape>
            </w:pict>
          </mc:Fallback>
        </mc:AlternateContent>
      </w:r>
    </w:p>
    <w:p w14:paraId="1CEEB9B5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0D571FC3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626A287F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1DA073DE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2F89DC6C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56D9EDBB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0181F841" w14:textId="77777777" w:rsidR="00C37C2F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721D7681" w14:textId="77777777" w:rsidR="00C37C2F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6F582919" w14:textId="77777777" w:rsidR="00216CEB" w:rsidRPr="00A5112D" w:rsidRDefault="008B44E2" w:rsidP="00390D8E">
      <w:pPr>
        <w:pStyle w:val="ad"/>
        <w:tabs>
          <w:tab w:val="clear" w:pos="896"/>
          <w:tab w:val="left" w:pos="851"/>
        </w:tabs>
        <w:rPr>
          <w:spacing w:val="-4"/>
        </w:rPr>
      </w:pPr>
      <w:r w:rsidRPr="00A5112D">
        <w:rPr>
          <w:cs/>
        </w:rPr>
        <w:t>บทนำ</w:t>
      </w:r>
    </w:p>
    <w:p w14:paraId="242DA197" w14:textId="77777777" w:rsidR="00677873" w:rsidRPr="000609CA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 w:rsidR="00390D8E"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059CDAED" w14:textId="77777777" w:rsidR="00677873" w:rsidRPr="000609CA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6D876AFF" w14:textId="77777777" w:rsidR="00390D8E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7F209B9D" w14:textId="77777777" w:rsid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cs="TH SarabunPSK"/>
        </w:rPr>
      </w:pPr>
    </w:p>
    <w:p w14:paraId="20FED44B" w14:textId="77777777" w:rsidR="00390D8E" w:rsidRP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cs="TH SarabunPSK"/>
          <w:b/>
          <w:bCs/>
          <w:sz w:val="30"/>
          <w:szCs w:val="30"/>
        </w:rPr>
      </w:pPr>
      <w:r w:rsidRPr="00390D8E">
        <w:rPr>
          <w:rFonts w:cs="TH SarabunPSK"/>
          <w:b/>
          <w:bCs/>
          <w:sz w:val="30"/>
          <w:szCs w:val="30"/>
          <w:cs/>
        </w:rPr>
        <w:t>วัตถุประสงค์ของการวิจัย</w:t>
      </w:r>
    </w:p>
    <w:p w14:paraId="6B22F744" w14:textId="77777777" w:rsidR="00390D8E" w:rsidRPr="000609CA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3774EA7C" w14:textId="77777777" w:rsidR="00390D8E" w:rsidRPr="000609CA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1B54576A" w14:textId="77777777" w:rsid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0DAA321C" w14:textId="77777777" w:rsidR="00390D8E" w:rsidRPr="00390D8E" w:rsidRDefault="00390D8E" w:rsidP="00390D8E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b/>
          <w:bCs/>
          <w:sz w:val="30"/>
          <w:szCs w:val="30"/>
        </w:rPr>
      </w:pPr>
    </w:p>
    <w:p w14:paraId="55512347" w14:textId="77777777" w:rsidR="00390D8E" w:rsidRPr="00390D8E" w:rsidRDefault="00390D8E" w:rsidP="00390D8E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การศึกษาเอกสารที่เกี่ยวข้องและกรอบแนวคิดการวิจัย</w:t>
      </w:r>
    </w:p>
    <w:p w14:paraId="24C34318" w14:textId="77777777" w:rsidR="00390D8E" w:rsidRP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9B2BBC">
        <w:rPr>
          <w:rFonts w:ascii="TH SarabunPSK" w:hAnsi="TH SarabunPSK" w:cs="TH SarabunPSK"/>
          <w:spacing w:val="-4"/>
          <w:sz w:val="30"/>
          <w:szCs w:val="30"/>
          <w:cs/>
        </w:rPr>
        <w:t>(ขนาด 15)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....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14:paraId="71F1C390" w14:textId="77777777" w:rsidR="00390D8E" w:rsidRPr="00390D8E" w:rsidRDefault="00390D8E" w:rsidP="00390D8E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62E84EF7" w14:textId="77777777" w:rsidR="00390D8E" w:rsidRPr="00390D8E" w:rsidRDefault="00390D8E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14:paraId="052A49E7" w14:textId="77777777" w:rsidR="00390D8E" w:rsidRPr="00390D8E" w:rsidRDefault="00390D8E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4261D32C" w14:textId="77777777" w:rsidR="005D3843" w:rsidRPr="00390D8E" w:rsidRDefault="00607044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วิธีการศึกษา</w:t>
      </w:r>
      <w:r w:rsidR="00B72C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(หรือ)</w:t>
      </w:r>
      <w:r w:rsidR="00B72C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วิธีวิจัย</w:t>
      </w:r>
    </w:p>
    <w:p w14:paraId="3DEF17ED" w14:textId="77777777" w:rsidR="00677873" w:rsidRPr="00390D8E" w:rsidRDefault="005D384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</w:rPr>
        <w:tab/>
      </w:r>
      <w:r w:rsidR="00677873" w:rsidRPr="009B2BBC">
        <w:rPr>
          <w:rFonts w:ascii="TH SarabunPSK" w:hAnsi="TH SarabunPSK" w:cs="TH SarabunPSK"/>
          <w:spacing w:val="-4"/>
          <w:sz w:val="30"/>
          <w:szCs w:val="30"/>
          <w:cs/>
        </w:rPr>
        <w:t>(ขนาด 15)</w:t>
      </w:r>
      <w:r w:rsidR="00677873"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  <w:r w:rsidR="00390D8E">
        <w:rPr>
          <w:rFonts w:ascii="TH SarabunPSK" w:hAnsi="TH SarabunPSK" w:cs="TH SarabunPSK" w:hint="cs"/>
          <w:sz w:val="30"/>
          <w:szCs w:val="30"/>
          <w:cs/>
        </w:rPr>
        <w:t>.....</w:t>
      </w:r>
      <w:r w:rsidR="00677873" w:rsidRPr="00390D8E">
        <w:rPr>
          <w:rFonts w:ascii="TH SarabunPSK" w:hAnsi="TH SarabunPSK" w:cs="TH SarabunPSK"/>
          <w:sz w:val="30"/>
          <w:szCs w:val="30"/>
          <w:cs/>
        </w:rPr>
        <w:t>.............................</w:t>
      </w:r>
    </w:p>
    <w:p w14:paraId="1875A9E1" w14:textId="77777777" w:rsidR="00677873" w:rsidRPr="00390D8E" w:rsidRDefault="0067787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7502DADA" w14:textId="77777777" w:rsidR="00677873" w:rsidRDefault="0067787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0992CD4B" w14:textId="77777777" w:rsidR="00390D8E" w:rsidRPr="00390D8E" w:rsidRDefault="00390D8E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5FDA5F88" w14:textId="77777777" w:rsidR="00A5112D" w:rsidRPr="00390D8E" w:rsidRDefault="00A5112D" w:rsidP="00390D8E">
      <w:pPr>
        <w:pStyle w:val="NoSpacing"/>
        <w:tabs>
          <w:tab w:val="left" w:pos="851"/>
        </w:tabs>
        <w:jc w:val="thaiDistribute"/>
        <w:rPr>
          <w:rStyle w:val="af4"/>
          <w:b w:val="0"/>
          <w:bCs w:val="0"/>
          <w:cs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ผ</w:t>
      </w:r>
      <w:r w:rsidRPr="00390D8E">
        <w:rPr>
          <w:rStyle w:val="af4"/>
          <w:cs/>
        </w:rPr>
        <w:t>ลการศึกษา (หรือ) ผลการวิจัย</w:t>
      </w:r>
    </w:p>
    <w:p w14:paraId="578FC177" w14:textId="77777777" w:rsidR="00677873" w:rsidRPr="00390D8E" w:rsidRDefault="0067787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Pr="009B2BBC">
        <w:rPr>
          <w:rFonts w:ascii="TH SarabunPSK" w:hAnsi="TH SarabunPSK" w:cs="TH SarabunPSK"/>
          <w:spacing w:val="-4"/>
          <w:sz w:val="30"/>
          <w:szCs w:val="30"/>
          <w:cs/>
        </w:rPr>
        <w:t>(ขนาด 15)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....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14:paraId="40FDE2FF" w14:textId="77777777" w:rsidR="00677873" w:rsidRPr="00390D8E" w:rsidRDefault="0067787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66FA38A3" w14:textId="77777777" w:rsidR="00677873" w:rsidRPr="00390D8E" w:rsidRDefault="0067787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285BA38D" w14:textId="77777777" w:rsidR="00216CEB" w:rsidRPr="00A5112D" w:rsidRDefault="009B2BBC" w:rsidP="00390D8E">
      <w:pPr>
        <w:pStyle w:val="af1"/>
        <w:tabs>
          <w:tab w:val="left" w:pos="851"/>
        </w:tabs>
        <w:rPr>
          <w:cs/>
        </w:rPr>
      </w:pPr>
      <w:r>
        <w:rPr>
          <w:rFonts w:hint="cs"/>
          <w:cs/>
        </w:rPr>
        <w:t>สรุปผล</w:t>
      </w:r>
      <w:r w:rsidR="00607044" w:rsidRPr="00A5112D">
        <w:rPr>
          <w:cs/>
        </w:rPr>
        <w:t xml:space="preserve"> (หรือ)</w:t>
      </w:r>
      <w:r w:rsidR="00677873">
        <w:rPr>
          <w:rFonts w:hint="cs"/>
          <w:cs/>
        </w:rPr>
        <w:t xml:space="preserve"> </w:t>
      </w:r>
      <w:r w:rsidRPr="009B2BBC">
        <w:rPr>
          <w:cs/>
        </w:rPr>
        <w:t>อภิปรายผล</w:t>
      </w:r>
    </w:p>
    <w:p w14:paraId="5E9E25FF" w14:textId="77777777" w:rsidR="00677873" w:rsidRPr="000609CA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677873"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="00677873"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....</w:t>
      </w:r>
      <w:r w:rsidR="00677873" w:rsidRPr="000609C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677873">
        <w:rPr>
          <w:rFonts w:ascii="TH SarabunPSK" w:hAnsi="TH SarabunPSK" w:cs="TH SarabunPSK" w:hint="cs"/>
          <w:sz w:val="30"/>
          <w:szCs w:val="30"/>
          <w:cs/>
        </w:rPr>
        <w:t>.....</w:t>
      </w:r>
      <w:r w:rsidR="00677873"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 w:rsidR="00677873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7424964E" w14:textId="77777777" w:rsidR="00677873" w:rsidRPr="000609CA" w:rsidRDefault="00677873" w:rsidP="00390D8E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3AA7130A" w14:textId="77777777" w:rsidR="00677873" w:rsidRPr="000609CA" w:rsidRDefault="00677873" w:rsidP="00390D8E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36924545" w14:textId="77777777" w:rsidR="00784477" w:rsidRPr="00B72C47" w:rsidRDefault="00784477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4782B5B" w14:textId="77777777" w:rsidR="009B2BBC" w:rsidRPr="00B72C47" w:rsidRDefault="00B72C47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กิตติกรรมประกาศ</w:t>
      </w:r>
      <w:r w:rsidRPr="00B72C4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(ถ้ามี)</w:t>
      </w:r>
    </w:p>
    <w:p w14:paraId="3123F9E2" w14:textId="77777777" w:rsidR="00B72C47" w:rsidRPr="000609CA" w:rsidRDefault="00B72C47" w:rsidP="00B72C47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4C3612F1" w14:textId="77777777"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51817819" w14:textId="77777777"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6EE93B09" w14:textId="77777777" w:rsidR="009B2BBC" w:rsidRDefault="009B2BBC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48AADF4" w14:textId="77777777" w:rsidR="00AD7CCC" w:rsidRDefault="00AD7CCC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740097C" w14:textId="77777777" w:rsidR="009B2BBC" w:rsidRPr="00B72C47" w:rsidRDefault="00B72C47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จริยธรรมการวิจัยในมนุษย์ (ถ้ามี)</w:t>
      </w:r>
    </w:p>
    <w:p w14:paraId="4EB8BB74" w14:textId="77777777" w:rsidR="00B72C47" w:rsidRPr="000609CA" w:rsidRDefault="00B72C47" w:rsidP="00B72C47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FFC3014" w14:textId="77777777"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28CD2810" w14:textId="77777777"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6186BB83" w14:textId="77777777" w:rsidR="009B2BBC" w:rsidRPr="00B72C47" w:rsidRDefault="009B2BBC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8D4784B" w14:textId="77777777" w:rsidR="008B44E2" w:rsidRPr="00EC6E9E" w:rsidRDefault="004603B3" w:rsidP="00EC6E9E">
      <w:pPr>
        <w:pStyle w:val="3"/>
      </w:pPr>
      <w:r>
        <w:t>References</w:t>
      </w:r>
      <w:r w:rsidR="00EC6E9E" w:rsidRPr="00EC6E9E">
        <w:rPr>
          <w:cs/>
        </w:rPr>
        <w:t xml:space="preserve"> </w:t>
      </w:r>
      <w:r w:rsidR="00EC6E9E" w:rsidRPr="00B72C47">
        <w:rPr>
          <w:b w:val="0"/>
          <w:bCs w:val="0"/>
          <w:cs/>
        </w:rPr>
        <w:t>(ขนาด 15)</w:t>
      </w:r>
    </w:p>
    <w:p w14:paraId="5A1797B5" w14:textId="77777777" w:rsidR="00A66E4E" w:rsidRPr="00EC6E9E" w:rsidRDefault="00A66E4E" w:rsidP="00EC6E9E">
      <w:pPr>
        <w:pStyle w:val="3"/>
        <w:rPr>
          <w:b w:val="0"/>
          <w:bCs w:val="0"/>
          <w:color w:val="FF0000"/>
        </w:rPr>
      </w:pPr>
      <w:r w:rsidRPr="00EC6E9E">
        <w:rPr>
          <w:b w:val="0"/>
          <w:bCs w:val="0"/>
          <w:color w:val="FF0000"/>
          <w:cs/>
        </w:rPr>
        <w:t xml:space="preserve">(รูปแบบการอ้างอิงที่นำมาใช้เป็นมาตรฐานในวารสาร ให้ใช้รูปแบบ </w:t>
      </w:r>
      <w:r w:rsidRPr="00EC6E9E">
        <w:rPr>
          <w:b w:val="0"/>
          <w:bCs w:val="0"/>
          <w:color w:val="FF0000"/>
        </w:rPr>
        <w:t>APA (American Psychological Association)</w:t>
      </w:r>
      <w:r w:rsidRPr="00EC6E9E">
        <w:rPr>
          <w:b w:val="0"/>
          <w:bCs w:val="0"/>
          <w:color w:val="FF0000"/>
          <w:cs/>
        </w:rPr>
        <w:t>)</w:t>
      </w:r>
      <w:r w:rsidR="008D760B">
        <w:rPr>
          <w:b w:val="0"/>
          <w:bCs w:val="0"/>
          <w:color w:val="FF0000"/>
        </w:rPr>
        <w:t xml:space="preserve"> </w:t>
      </w:r>
      <w:r w:rsidR="008D760B" w:rsidRPr="008B29DE">
        <w:rPr>
          <w:b w:val="0"/>
          <w:bCs w:val="0"/>
          <w:color w:val="FF0000"/>
          <w:u w:val="single"/>
        </w:rPr>
        <w:t xml:space="preserve">* </w:t>
      </w:r>
      <w:r w:rsidR="008D760B" w:rsidRPr="008B29DE">
        <w:rPr>
          <w:b w:val="0"/>
          <w:bCs w:val="0"/>
          <w:color w:val="FF0000"/>
          <w:u w:val="single"/>
          <w:cs/>
        </w:rPr>
        <w:t>ในกรณีที่บทความเป็นภาษาไทย จะต้องทำเอกสารอ้างอิงเป็นภาษาอังกฤษเท่านั้น</w:t>
      </w:r>
      <w:r w:rsidR="00EC6E9E" w:rsidRPr="00EC6E9E">
        <w:rPr>
          <w:b w:val="0"/>
          <w:bCs w:val="0"/>
          <w:color w:val="FF0000"/>
          <w:cs/>
        </w:rPr>
        <w:t xml:space="preserve"> </w:t>
      </w:r>
      <w:r w:rsidR="00EC6E9E" w:rsidRPr="00EC6E9E">
        <w:rPr>
          <w:b w:val="0"/>
          <w:bCs w:val="0"/>
          <w:cs/>
        </w:rPr>
        <w:t>โดยประกอบด้วยการอ้างอิงในเนื้อหาและการอ้างอิงท้ายบทความ ดังรายละเอียดดังต่อไปนี้</w:t>
      </w:r>
    </w:p>
    <w:p w14:paraId="5623D903" w14:textId="77777777" w:rsidR="00EC6E9E" w:rsidRPr="00EC6E9E" w:rsidRDefault="00EC6E9E" w:rsidP="00EC6E9E">
      <w:pPr>
        <w:pStyle w:val="3"/>
        <w:rPr>
          <w:b w:val="0"/>
          <w:bCs w:val="0"/>
        </w:rPr>
      </w:pPr>
    </w:p>
    <w:p w14:paraId="38493543" w14:textId="77777777" w:rsidR="007647BC" w:rsidRDefault="00EC6E9E" w:rsidP="00EC6E9E">
      <w:pPr>
        <w:pStyle w:val="3"/>
        <w:rPr>
          <w:b w:val="0"/>
          <w:bCs w:val="0"/>
        </w:rPr>
      </w:pPr>
      <w:r w:rsidRPr="007647BC">
        <w:rPr>
          <w:cs/>
        </w:rPr>
        <w:t>1. การอ้างอิงในเนื้อหา</w:t>
      </w:r>
      <w:r w:rsidRPr="007647BC">
        <w:rPr>
          <w:b w:val="0"/>
          <w:bCs w:val="0"/>
          <w:cs/>
        </w:rPr>
        <w:t xml:space="preserve"> :</w:t>
      </w:r>
      <w:r w:rsidRPr="00EC6E9E">
        <w:rPr>
          <w:b w:val="0"/>
          <w:bCs w:val="0"/>
          <w:cs/>
        </w:rPr>
        <w:t xml:space="preserve"> </w:t>
      </w:r>
    </w:p>
    <w:p w14:paraId="6B8D17C4" w14:textId="77777777" w:rsidR="00720D5F" w:rsidRPr="00EC6E9E" w:rsidRDefault="007647BC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ให้อ้างอิงชื่อสกุลผู้แต่ง หรือชื่อเรื่องในกรณีที่ไม่ปรากฏชื่อผู้แต่งโดยเขียนเป็นภาษาอังกฤษเท่านั้น และต่อด้วยปี ค.ศ.ที่พิมพ์ ทั้งเอกสารที่เขียนเป็นภาษาไทยและภาษาต่างประเทศ โดยมีรูปแบบดังนี้</w:t>
      </w:r>
    </w:p>
    <w:p w14:paraId="1ED59E89" w14:textId="77777777" w:rsidR="00EC6E9E" w:rsidRDefault="00720D5F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(นามสกุลผู้เขียน</w:t>
      </w:r>
      <w:r w:rsidR="00EC6E9E" w:rsidRPr="00EC6E9E">
        <w:rPr>
          <w:b w:val="0"/>
          <w:bCs w:val="0"/>
        </w:rPr>
        <w:t xml:space="preserve">, </w:t>
      </w:r>
      <w:r w:rsidR="00EC6E9E" w:rsidRPr="00EC6E9E">
        <w:rPr>
          <w:b w:val="0"/>
          <w:bCs w:val="0"/>
          <w:cs/>
        </w:rPr>
        <w:t>ปีพิมพ์: เลขหน้าที่ปรากฏ)</w:t>
      </w:r>
    </w:p>
    <w:p w14:paraId="042FA9A4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ตัวอย่างเช่น</w:t>
      </w:r>
    </w:p>
    <w:p w14:paraId="338BB113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- </w:t>
      </w:r>
      <w:proofErr w:type="spellStart"/>
      <w:r w:rsidRPr="00EC6E9E">
        <w:rPr>
          <w:b w:val="0"/>
          <w:bCs w:val="0"/>
          <w:cs/>
        </w:rPr>
        <w:t>โส</w:t>
      </w:r>
      <w:proofErr w:type="spellEnd"/>
      <w:r w:rsidRPr="00EC6E9E">
        <w:rPr>
          <w:b w:val="0"/>
          <w:bCs w:val="0"/>
          <w:cs/>
        </w:rPr>
        <w:t>เกรติสย้ำว่าการอ่านสามารถจุดประกายได้จากสิ่งที่นักอ่านรู้อยู่แล้วเท่านั้นและความรู้ที่ได้รับมาไม่ได้มาจากตัวหนังสือ (</w:t>
      </w:r>
      <w:proofErr w:type="spellStart"/>
      <w:r w:rsidRPr="00EC6E9E">
        <w:rPr>
          <w:b w:val="0"/>
          <w:bCs w:val="0"/>
        </w:rPr>
        <w:t>Manguel</w:t>
      </w:r>
      <w:proofErr w:type="spellEnd"/>
      <w:r w:rsidRPr="00EC6E9E">
        <w:rPr>
          <w:b w:val="0"/>
          <w:bCs w:val="0"/>
        </w:rPr>
        <w:t xml:space="preserve">, </w:t>
      </w:r>
      <w:r w:rsidRPr="00EC6E9E">
        <w:rPr>
          <w:b w:val="0"/>
          <w:bCs w:val="0"/>
          <w:cs/>
        </w:rPr>
        <w:t>2003: 127)</w:t>
      </w:r>
    </w:p>
    <w:p w14:paraId="1114FE19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สุมาลี วีระวงศ์ (</w:t>
      </w:r>
      <w:proofErr w:type="spellStart"/>
      <w:r w:rsidRPr="00EC6E9E">
        <w:rPr>
          <w:b w:val="0"/>
          <w:bCs w:val="0"/>
        </w:rPr>
        <w:t>Weerawong</w:t>
      </w:r>
      <w:proofErr w:type="spellEnd"/>
      <w:r w:rsidRPr="00EC6E9E">
        <w:rPr>
          <w:b w:val="0"/>
          <w:bCs w:val="0"/>
        </w:rPr>
        <w:t xml:space="preserve">, </w:t>
      </w:r>
      <w:r w:rsidRPr="00EC6E9E">
        <w:rPr>
          <w:b w:val="0"/>
          <w:bCs w:val="0"/>
          <w:cs/>
        </w:rPr>
        <w:t>2009: 37) กล่าวว่า การที่ผู้หญิงจะไปสื่อชักผู้ชายมาบ้านเรือนของตัวเองทั้งๆ ที่เขายังไม่ได้มาสู่ขอนั้น เป็นเรื่องผิดขนบธรรมเนียมจารีตประเพณี</w:t>
      </w:r>
    </w:p>
    <w:p w14:paraId="6D64B08A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* </w:t>
      </w:r>
      <w:r w:rsidRPr="00EC6E9E">
        <w:rPr>
          <w:b w:val="0"/>
          <w:bCs w:val="0"/>
          <w:u w:val="single"/>
          <w:cs/>
        </w:rPr>
        <w:t>เอกสารที่มีผู้แต่งมากกว่า 3 คน</w:t>
      </w:r>
      <w:r w:rsidRPr="00EC6E9E">
        <w:rPr>
          <w:b w:val="0"/>
          <w:bCs w:val="0"/>
          <w:cs/>
        </w:rPr>
        <w:t xml:space="preserve"> ในการอ้างอิงครั้งแรก ให้ระบุนามสกุลของผู้เขียนทุกคน และเมี่อมีการอ้างอิงในครั้งต่อไป ให้ระบุเพียงนามสกุลของผู้แต่งคนแรก ตามด้วย </w:t>
      </w:r>
      <w:r w:rsidRPr="00EC6E9E">
        <w:rPr>
          <w:b w:val="0"/>
          <w:bCs w:val="0"/>
        </w:rPr>
        <w:t xml:space="preserve">et al. </w:t>
      </w:r>
      <w:r w:rsidRPr="00EC6E9E">
        <w:rPr>
          <w:b w:val="0"/>
          <w:bCs w:val="0"/>
          <w:cs/>
        </w:rPr>
        <w:t>เช่น</w:t>
      </w:r>
    </w:p>
    <w:p w14:paraId="4AD58575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- .....ในขณะที่ </w:t>
      </w:r>
      <w:proofErr w:type="spellStart"/>
      <w:r w:rsidRPr="00EC6E9E">
        <w:rPr>
          <w:b w:val="0"/>
          <w:bCs w:val="0"/>
        </w:rPr>
        <w:t>Alraimi</w:t>
      </w:r>
      <w:proofErr w:type="spellEnd"/>
      <w:r w:rsidRPr="00EC6E9E">
        <w:rPr>
          <w:b w:val="0"/>
          <w:bCs w:val="0"/>
        </w:rPr>
        <w:t xml:space="preserve">, Zo, &amp; </w:t>
      </w:r>
      <w:proofErr w:type="spellStart"/>
      <w:r w:rsidRPr="00EC6E9E">
        <w:rPr>
          <w:b w:val="0"/>
          <w:bCs w:val="0"/>
        </w:rPr>
        <w:t>Ciganek</w:t>
      </w:r>
      <w:proofErr w:type="spellEnd"/>
      <w:r w:rsidRPr="00EC6E9E">
        <w:rPr>
          <w:b w:val="0"/>
          <w:bCs w:val="0"/>
        </w:rPr>
        <w:t xml:space="preserve"> (</w:t>
      </w:r>
      <w:r w:rsidRPr="00EC6E9E">
        <w:rPr>
          <w:b w:val="0"/>
          <w:bCs w:val="0"/>
          <w:cs/>
        </w:rPr>
        <w:t xml:space="preserve">2015) ได้อธิบายว่า </w:t>
      </w:r>
      <w:r w:rsidRPr="00EC6E9E">
        <w:rPr>
          <w:b w:val="0"/>
          <w:bCs w:val="0"/>
        </w:rPr>
        <w:t xml:space="preserve">MOOC </w:t>
      </w:r>
      <w:r w:rsidRPr="00EC6E9E">
        <w:rPr>
          <w:b w:val="0"/>
          <w:bCs w:val="0"/>
          <w:cs/>
        </w:rPr>
        <w:t xml:space="preserve">ให้ความสำคัญกับความเปิดกว้าง..............เช่นเดียวกับ </w:t>
      </w:r>
      <w:proofErr w:type="spellStart"/>
      <w:r w:rsidRPr="00EC6E9E">
        <w:rPr>
          <w:b w:val="0"/>
          <w:bCs w:val="0"/>
        </w:rPr>
        <w:t>Alraimi</w:t>
      </w:r>
      <w:proofErr w:type="spellEnd"/>
      <w:r w:rsidRPr="00EC6E9E">
        <w:rPr>
          <w:b w:val="0"/>
          <w:bCs w:val="0"/>
        </w:rPr>
        <w:t xml:space="preserve"> et al. (</w:t>
      </w:r>
      <w:r w:rsidRPr="00EC6E9E">
        <w:rPr>
          <w:b w:val="0"/>
          <w:bCs w:val="0"/>
          <w:cs/>
        </w:rPr>
        <w:t>2015) ได้อธิบายว่า ชื่อเสียงของสถาบันอุดมศึกษาจะเป็นภาพที่สะท้อนต่อคุณภาพ</w:t>
      </w:r>
      <w:r w:rsidRPr="00EC6E9E">
        <w:rPr>
          <w:b w:val="0"/>
          <w:bCs w:val="0"/>
        </w:rPr>
        <w:t>…….</w:t>
      </w:r>
    </w:p>
    <w:p w14:paraId="7C6DC5EC" w14:textId="77777777" w:rsidR="00EC6E9E" w:rsidRPr="00EC6E9E" w:rsidRDefault="00EC6E9E" w:rsidP="00EC6E9E">
      <w:pPr>
        <w:pStyle w:val="3"/>
        <w:rPr>
          <w:b w:val="0"/>
          <w:bCs w:val="0"/>
        </w:rPr>
      </w:pPr>
    </w:p>
    <w:p w14:paraId="1A4EE892" w14:textId="77777777" w:rsidR="007647BC" w:rsidRDefault="00EC6E9E" w:rsidP="00EC6E9E">
      <w:pPr>
        <w:pStyle w:val="3"/>
        <w:rPr>
          <w:b w:val="0"/>
          <w:bCs w:val="0"/>
        </w:rPr>
      </w:pPr>
      <w:r w:rsidRPr="007647BC">
        <w:rPr>
          <w:cs/>
        </w:rPr>
        <w:t>2. การอ้างอิงท้ายบทความ</w:t>
      </w:r>
      <w:r w:rsidRPr="00EC6E9E">
        <w:rPr>
          <w:b w:val="0"/>
          <w:bCs w:val="0"/>
          <w:cs/>
        </w:rPr>
        <w:t xml:space="preserve"> : </w:t>
      </w:r>
    </w:p>
    <w:p w14:paraId="603CE9DA" w14:textId="77777777" w:rsidR="00EC6E9E" w:rsidRPr="00EC6E9E" w:rsidRDefault="007647BC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การเขียนรายการอ้างอิงท้ายบทความเป็นการระบุข้อมูลบรรณานุกรมของเอกสารที่มีการอ้างอิงในเนื้อหา (ยกเว้นการสื่อสารส่วนบุคคล เช่น</w:t>
      </w:r>
      <w:r>
        <w:rPr>
          <w:rFonts w:hint="cs"/>
          <w:b w:val="0"/>
          <w:bCs w:val="0"/>
          <w:cs/>
        </w:rPr>
        <w:t xml:space="preserve"> </w:t>
      </w:r>
      <w:r w:rsidR="00EC6E9E" w:rsidRPr="00EC6E9E">
        <w:rPr>
          <w:b w:val="0"/>
          <w:bCs w:val="0"/>
          <w:cs/>
        </w:rPr>
        <w:t>การสื่อสารผ่านอีเมล ข้อความส่วนตัว หรือการสัมภาษณ์ เนื่องจากไม่</w:t>
      </w:r>
      <w:r w:rsidR="00EC6E9E" w:rsidRPr="00EC6E9E">
        <w:rPr>
          <w:b w:val="0"/>
          <w:bCs w:val="0"/>
          <w:cs/>
        </w:rPr>
        <w:lastRenderedPageBreak/>
        <w:t>อาจสืบค้นย้อนหลังได้และเป็นการปกป้องผู้ให้ข้อมูลการวิจัยตามข้อกำหนดจริยธรรมการวิจัยในมนุษย์) โดยรูปแบบของรายการอ้างอิงจำแนกตามประเภทของทรัพยากรสารสนเทศ โดยมีรายละเอียดดังนี้</w:t>
      </w:r>
    </w:p>
    <w:p w14:paraId="1BE42E9C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การระบุผู้แต่ง ให้ใช้นามสกุล ตามด้วยอักษรตัวแรกของชื่อต้นสำหรับหนังสือภาษาต่างประเทศ ส่วนเอกสารภาษาไทยที่เขียนโดยคนไทยให้ระบุนามสกุล และตามด้วยชื่อเต็ม</w:t>
      </w:r>
    </w:p>
    <w:p w14:paraId="1BDCC50E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เอกสารที่มีเนื้อหาเป็นภาษาไทย ให้วงเล็บชื่อเรื่องภาษาไทยต่อท้ายชื่อเรื่องภาษาอังกฤษเสมอ</w:t>
      </w:r>
    </w:p>
    <w:p w14:paraId="7F806E44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- ใช้เครื่องหมาย </w:t>
      </w:r>
      <w:r w:rsidRPr="00EC6E9E">
        <w:rPr>
          <w:b w:val="0"/>
          <w:bCs w:val="0"/>
        </w:rPr>
        <w:t xml:space="preserve">&amp; </w:t>
      </w:r>
      <w:r w:rsidRPr="00AD7CCC">
        <w:rPr>
          <w:b w:val="0"/>
          <w:bCs w:val="0"/>
          <w:u w:val="single"/>
          <w:cs/>
        </w:rPr>
        <w:t xml:space="preserve">แทนคำว่า </w:t>
      </w:r>
      <w:r w:rsidRPr="00AD7CCC">
        <w:rPr>
          <w:b w:val="0"/>
          <w:bCs w:val="0"/>
          <w:u w:val="single"/>
        </w:rPr>
        <w:t xml:space="preserve">and </w:t>
      </w:r>
      <w:r w:rsidRPr="00AD7CCC">
        <w:rPr>
          <w:b w:val="0"/>
          <w:bCs w:val="0"/>
          <w:u w:val="single"/>
          <w:cs/>
        </w:rPr>
        <w:t>ในการอ้างอิงเสมอ</w:t>
      </w:r>
      <w:r w:rsidRPr="00EC6E9E">
        <w:rPr>
          <w:b w:val="0"/>
          <w:bCs w:val="0"/>
          <w:cs/>
        </w:rPr>
        <w:t xml:space="preserve"> ทั้งในการอ้างอิงเอกสารภาษาไทยและเอกสารภาษาต่างประเทศ</w:t>
      </w:r>
    </w:p>
    <w:p w14:paraId="7D133224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ทุกรายการที่ยาวเกิน 1 บรรทัด เมื่อขึ้นบรรทัดต่อไปให้เยื้องเข้าไปอีก 8 อักขระ โดยเริ่มที่ตำแหน่งที่ 9</w:t>
      </w:r>
    </w:p>
    <w:p w14:paraId="647790A1" w14:textId="77777777" w:rsidR="00EC6E9E" w:rsidRPr="00EC6E9E" w:rsidRDefault="00EC6E9E" w:rsidP="00EC6E9E">
      <w:pPr>
        <w:pStyle w:val="3"/>
        <w:rPr>
          <w:b w:val="0"/>
          <w:bCs w:val="0"/>
        </w:rPr>
      </w:pPr>
    </w:p>
    <w:p w14:paraId="59F44C93" w14:textId="77777777" w:rsidR="00EC6E9E" w:rsidRPr="007647BC" w:rsidRDefault="00EC6E9E" w:rsidP="00EC6E9E">
      <w:pPr>
        <w:pStyle w:val="3"/>
      </w:pPr>
      <w:r w:rsidRPr="007647BC">
        <w:rPr>
          <w:cs/>
        </w:rPr>
        <w:t>3. หนังสือ</w:t>
      </w:r>
    </w:p>
    <w:p w14:paraId="0C2A8650" w14:textId="77777777" w:rsidR="00EC6E9E" w:rsidRDefault="007647BC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นามสกุลผู้เขียน</w:t>
      </w:r>
      <w:r w:rsidR="00EC6E9E" w:rsidRPr="00EC6E9E">
        <w:rPr>
          <w:b w:val="0"/>
          <w:bCs w:val="0"/>
        </w:rPr>
        <w:t>,\</w:t>
      </w:r>
      <w:r w:rsidR="00EC6E9E" w:rsidRPr="00EC6E9E">
        <w:rPr>
          <w:b w:val="0"/>
          <w:bCs w:val="0"/>
          <w:cs/>
        </w:rPr>
        <w:t>ชื่อผู้เขียน.</w:t>
      </w:r>
      <w:r w:rsidR="00EC6E9E" w:rsidRPr="00EC6E9E">
        <w:rPr>
          <w:b w:val="0"/>
          <w:bCs w:val="0"/>
        </w:rPr>
        <w:t>\(</w:t>
      </w:r>
      <w:r w:rsidR="00EC6E9E" w:rsidRPr="00EC6E9E">
        <w:rPr>
          <w:b w:val="0"/>
          <w:bCs w:val="0"/>
          <w:cs/>
        </w:rPr>
        <w:t>ปีพิมพ์).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ชื่อหนังสือ</w:t>
      </w:r>
      <w:r w:rsidR="00EC6E9E" w:rsidRPr="00EC6E9E">
        <w:rPr>
          <w:b w:val="0"/>
          <w:bCs w:val="0"/>
        </w:rPr>
        <w:t>\(</w:t>
      </w:r>
      <w:r w:rsidR="00EC6E9E" w:rsidRPr="00EC6E9E">
        <w:rPr>
          <w:b w:val="0"/>
          <w:bCs w:val="0"/>
          <w:cs/>
        </w:rPr>
        <w:t>ครั้งที่พิมพ์).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เมืองที่พิมพ์: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สำนักพิมพ์.</w:t>
      </w:r>
    </w:p>
    <w:p w14:paraId="566F558C" w14:textId="77777777" w:rsidR="00EC6E9E" w:rsidRDefault="00EC6E9E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>ตัวอย่างเช่น</w:t>
      </w:r>
    </w:p>
    <w:p w14:paraId="0831B554" w14:textId="77777777" w:rsidR="00EC6E9E" w:rsidRPr="00EC6E9E" w:rsidRDefault="00EC6E9E" w:rsidP="00EC6E9E">
      <w:pPr>
        <w:pStyle w:val="3"/>
        <w:rPr>
          <w:b w:val="0"/>
          <w:bCs w:val="0"/>
        </w:rPr>
      </w:pPr>
      <w:r>
        <w:rPr>
          <w:noProof/>
        </w:rPr>
        <w:drawing>
          <wp:inline distT="0" distB="0" distL="0" distR="0" wp14:anchorId="33A01B80" wp14:editId="204BD8FD">
            <wp:extent cx="5428593" cy="94169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426" t="25199" r="41963" b="61309"/>
                    <a:stretch/>
                  </pic:blipFill>
                  <pic:spPr bwMode="auto">
                    <a:xfrm>
                      <a:off x="0" y="0"/>
                      <a:ext cx="5428723" cy="941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60658" w14:textId="77777777" w:rsidR="009C2E2F" w:rsidRPr="00EC6E9E" w:rsidRDefault="008B44E2" w:rsidP="00EC6E9E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EC6E9E">
        <w:rPr>
          <w:rFonts w:ascii="TH SarabunPSK" w:hAnsi="TH SarabunPSK" w:cs="TH SarabunPSK"/>
          <w:sz w:val="30"/>
          <w:szCs w:val="30"/>
        </w:rPr>
        <w:t xml:space="preserve"> </w:t>
      </w:r>
    </w:p>
    <w:p w14:paraId="602E4BF6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647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Pr="007647BC">
        <w:rPr>
          <w:rFonts w:ascii="TH SarabunPSK" w:hAnsi="TH SarabunPSK" w:cs="TH SarabunPSK"/>
          <w:b/>
          <w:bCs/>
          <w:sz w:val="30"/>
          <w:szCs w:val="30"/>
          <w:cs/>
        </w:rPr>
        <w:t>บทความหรือบทในหนังสือ</w:t>
      </w:r>
    </w:p>
    <w:p w14:paraId="6B250F15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ปี).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ชื่อบทความ</w:t>
      </w:r>
      <w:r w:rsidR="00720D5F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ชื่อบรรณาธิการ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จำนวนหน้า).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สำนักพิมพ์.</w:t>
      </w:r>
    </w:p>
    <w:p w14:paraId="07C075FE" w14:textId="77777777" w:rsidR="00720D5F" w:rsidRDefault="007647BC" w:rsidP="00EC6E9E">
      <w:pPr>
        <w:pStyle w:val="NoSpacing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7D7B512F" w14:textId="77777777" w:rsidR="004401D9" w:rsidRPr="00EC6E9E" w:rsidRDefault="007647BC" w:rsidP="00EC6E9E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18D0336F" wp14:editId="0651F4C8">
            <wp:extent cx="5534167" cy="116085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929" t="45040" r="40821" b="38095"/>
                    <a:stretch/>
                  </pic:blipFill>
                  <pic:spPr bwMode="auto">
                    <a:xfrm>
                      <a:off x="0" y="0"/>
                      <a:ext cx="5537317" cy="116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675F3" w14:textId="77777777" w:rsidR="00B638F8" w:rsidRDefault="00B638F8" w:rsidP="00EC6E9E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6A47F179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647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5. </w:t>
      </w:r>
      <w:r w:rsidRPr="007647BC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</w:p>
    <w:p w14:paraId="65079515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ปีการศึกษา).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ชื่อวิทยานิพนธ์.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เมือง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ประเทศ.</w:t>
      </w:r>
    </w:p>
    <w:p w14:paraId="6EEF3692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6A0D671D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11284CC3" wp14:editId="52159FD8">
            <wp:extent cx="5666573" cy="13988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804" t="34920" r="39456" b="44644"/>
                    <a:stretch/>
                  </pic:blipFill>
                  <pic:spPr bwMode="auto">
                    <a:xfrm>
                      <a:off x="0" y="0"/>
                      <a:ext cx="5669793" cy="139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9A8EA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0211E9A2" w14:textId="77777777" w:rsidR="007647BC" w:rsidRPr="00720D5F" w:rsidRDefault="00720D5F" w:rsidP="007647BC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="007647BC"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สื่ออิเล็กทรอนิกส์ต่างๆ  </w:t>
      </w:r>
    </w:p>
    <w:p w14:paraId="043CB06A" w14:textId="77777777" w:rsidR="007647BC" w:rsidRPr="007647BC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หนังสือออนไลน์ (</w:t>
      </w:r>
      <w:r w:rsidR="007647BC" w:rsidRPr="007647BC">
        <w:rPr>
          <w:rFonts w:ascii="TH SarabunPSK" w:hAnsi="TH SarabunPSK" w:cs="TH SarabunPSK"/>
          <w:sz w:val="30"/>
          <w:szCs w:val="30"/>
        </w:rPr>
        <w:t>online / e-Book)</w:t>
      </w:r>
    </w:p>
    <w:p w14:paraId="27488DB5" w14:textId="77777777" w:rsidR="007647BC" w:rsidRPr="007647BC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="007647BC" w:rsidRPr="007647BC">
        <w:rPr>
          <w:rFonts w:ascii="TH SarabunPSK" w:hAnsi="TH SarabunPSK" w:cs="TH SarabunPSK"/>
          <w:sz w:val="30"/>
          <w:szCs w:val="30"/>
        </w:rPr>
        <w:t>,\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="007647BC" w:rsidRPr="007647BC">
        <w:rPr>
          <w:rFonts w:ascii="TH SarabunPSK" w:hAnsi="TH SarabunPSK" w:cs="TH SarabunPSK"/>
          <w:sz w:val="30"/>
          <w:szCs w:val="30"/>
        </w:rPr>
        <w:t>\(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ปีที่พิมพ์).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ชื่อเรื่อง.</w:t>
      </w:r>
      <w:r w:rsidR="007647BC" w:rsidRPr="007647BC">
        <w:rPr>
          <w:rFonts w:ascii="TH SarabunPSK" w:hAnsi="TH SarabunPSK" w:cs="TH SarabunPSK"/>
          <w:sz w:val="30"/>
          <w:szCs w:val="30"/>
        </w:rPr>
        <w:t>\[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ประเภทของสื่อที่เข้าถึง].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สืบค้นเมื่อ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เดือน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วัน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ปี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จาก</w:t>
      </w:r>
      <w:r w:rsidR="007647BC" w:rsidRPr="007647BC">
        <w:rPr>
          <w:rFonts w:ascii="TH SarabunPSK" w:hAnsi="TH SarabunPSK" w:cs="TH SarabunPSK"/>
          <w:sz w:val="30"/>
          <w:szCs w:val="30"/>
        </w:rPr>
        <w:t xml:space="preserve">\ 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 xml:space="preserve">แหล่งข้อมูลหรือ </w:t>
      </w:r>
      <w:r w:rsidR="007647BC" w:rsidRPr="007647BC">
        <w:rPr>
          <w:rFonts w:ascii="TH SarabunPSK" w:hAnsi="TH SarabunPSK" w:cs="TH SarabunPSK"/>
          <w:sz w:val="30"/>
          <w:szCs w:val="30"/>
        </w:rPr>
        <w:t>URL</w:t>
      </w:r>
    </w:p>
    <w:p w14:paraId="25710FE6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="00720D5F"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7D7BB0C2" w14:textId="77777777" w:rsidR="007647BC" w:rsidRDefault="007647BC" w:rsidP="007647BC">
      <w:pPr>
        <w:pStyle w:val="NoSpacing"/>
        <w:rPr>
          <w:noProof/>
        </w:rPr>
      </w:pPr>
    </w:p>
    <w:p w14:paraId="0D390A40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22A1F47E" wp14:editId="3A2D4324">
            <wp:extent cx="5848066" cy="190563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929" t="64684" r="40076" b="8729"/>
                    <a:stretch/>
                  </pic:blipFill>
                  <pic:spPr bwMode="auto">
                    <a:xfrm>
                      <a:off x="0" y="0"/>
                      <a:ext cx="5851396" cy="190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F1D2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362BE473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>บทความจากวารสารออนไลน์ (</w:t>
      </w:r>
      <w:r w:rsidRPr="00720D5F">
        <w:rPr>
          <w:rFonts w:ascii="TH SarabunPSK" w:hAnsi="TH SarabunPSK" w:cs="TH SarabunPSK"/>
          <w:b/>
          <w:bCs/>
          <w:sz w:val="30"/>
          <w:szCs w:val="30"/>
        </w:rPr>
        <w:t>online / e-journal)</w:t>
      </w:r>
    </w:p>
    <w:p w14:paraId="4CE7DD7A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20D5F">
        <w:rPr>
          <w:rFonts w:ascii="TH SarabunPSK" w:hAnsi="TH SarabunPSK" w:cs="TH SarabunPSK"/>
          <w:sz w:val="30"/>
          <w:szCs w:val="30"/>
        </w:rPr>
        <w:t>\(</w:t>
      </w:r>
      <w:r w:rsidRPr="00720D5F">
        <w:rPr>
          <w:rFonts w:ascii="TH SarabunPSK" w:hAnsi="TH SarabunPSK" w:cs="TH SarabunPSK"/>
          <w:sz w:val="30"/>
          <w:szCs w:val="30"/>
          <w:cs/>
        </w:rPr>
        <w:t>ปี).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ชื่อบทความ.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ชื่อวารสาร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ปีที่(ฉบับที่):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หน้าที่ปรากฏบทความ.</w:t>
      </w:r>
      <w:r w:rsidRPr="00720D5F">
        <w:rPr>
          <w:rFonts w:ascii="TH SarabunPSK" w:hAnsi="TH SarabunPSK" w:cs="TH SarabunPSK"/>
          <w:sz w:val="30"/>
          <w:szCs w:val="30"/>
        </w:rPr>
        <w:t>\[</w:t>
      </w:r>
      <w:r w:rsidRPr="00720D5F">
        <w:rPr>
          <w:rFonts w:ascii="TH SarabunPSK" w:hAnsi="TH SarabunPSK" w:cs="TH SarabunPSK"/>
          <w:sz w:val="30"/>
          <w:szCs w:val="30"/>
          <w:cs/>
        </w:rPr>
        <w:t>ประเภทของสื่อที่เข้าถึง].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สืบค้นเมื่อ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ปี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จาก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แหล่งข้อมูลหรือ </w:t>
      </w:r>
      <w:r w:rsidRPr="00720D5F">
        <w:rPr>
          <w:rFonts w:ascii="TH SarabunPSK" w:hAnsi="TH SarabunPSK" w:cs="TH SarabunPSK"/>
          <w:sz w:val="30"/>
          <w:szCs w:val="30"/>
        </w:rPr>
        <w:t>URL</w:t>
      </w:r>
    </w:p>
    <w:p w14:paraId="76287905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09B79DA5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75758CD9" wp14:editId="39A959B1">
            <wp:extent cx="5759355" cy="127122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053" t="34325" r="40945" b="48016"/>
                    <a:stretch/>
                  </pic:blipFill>
                  <pic:spPr bwMode="auto">
                    <a:xfrm>
                      <a:off x="0" y="0"/>
                      <a:ext cx="5762637" cy="1271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77AE9" w14:textId="77777777" w:rsidR="00720D5F" w:rsidRDefault="00720D5F" w:rsidP="007647BC">
      <w:pPr>
        <w:pStyle w:val="NoSpacing"/>
        <w:rPr>
          <w:noProof/>
        </w:rPr>
      </w:pPr>
    </w:p>
    <w:p w14:paraId="59A330C8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8. </w:t>
      </w:r>
      <w:r w:rsidRPr="00720D5F">
        <w:rPr>
          <w:rFonts w:ascii="TH SarabunPSK" w:hAnsi="TH SarabunPSK" w:cs="TH SarabunPSK"/>
          <w:b/>
          <w:bCs/>
          <w:noProof/>
          <w:sz w:val="30"/>
          <w:szCs w:val="30"/>
          <w:cs/>
        </w:rPr>
        <w:t>ฐานข้อมูล</w:t>
      </w:r>
    </w:p>
    <w:p w14:paraId="64935753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noProof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  <w:cs/>
        </w:rPr>
        <w:lastRenderedPageBreak/>
        <w:tab/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นามสกุลผู้เขียน</w:t>
      </w:r>
      <w:r w:rsidRPr="00720D5F">
        <w:rPr>
          <w:rFonts w:ascii="TH SarabunPSK" w:hAnsi="TH SarabunPSK" w:cs="TH SarabunPSK"/>
          <w:noProof/>
          <w:sz w:val="30"/>
          <w:szCs w:val="30"/>
        </w:rPr>
        <w:t>,\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ชื่อผู้เขียน.</w:t>
      </w:r>
      <w:r w:rsidRPr="00720D5F">
        <w:rPr>
          <w:rFonts w:ascii="TH SarabunPSK" w:hAnsi="TH SarabunPSK" w:cs="TH SarabunPSK"/>
          <w:noProof/>
          <w:sz w:val="30"/>
          <w:szCs w:val="30"/>
        </w:rPr>
        <w:t>\(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ปีที่พิมพ์).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ชื่อเรื่อง.</w:t>
      </w:r>
      <w:r w:rsidRPr="00720D5F">
        <w:rPr>
          <w:rFonts w:ascii="TH SarabunPSK" w:hAnsi="TH SarabunPSK" w:cs="TH SarabunPSK"/>
          <w:noProof/>
          <w:sz w:val="30"/>
          <w:szCs w:val="30"/>
        </w:rPr>
        <w:t>\[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ประเภทของสื่อที่เข้าถึง].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สืบค้นเมื่อ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ปี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จาก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 xml:space="preserve">แหล่งข้อมูลหรือ </w:t>
      </w:r>
      <w:r w:rsidRPr="00720D5F">
        <w:rPr>
          <w:rFonts w:ascii="TH SarabunPSK" w:hAnsi="TH SarabunPSK" w:cs="TH SarabunPSK"/>
          <w:noProof/>
          <w:sz w:val="30"/>
          <w:szCs w:val="30"/>
        </w:rPr>
        <w:t>URL</w:t>
      </w:r>
    </w:p>
    <w:p w14:paraId="0389EFDC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noProof/>
          <w:sz w:val="30"/>
          <w:szCs w:val="30"/>
        </w:rPr>
      </w:pPr>
      <w:r w:rsidRPr="00720D5F">
        <w:rPr>
          <w:rFonts w:ascii="TH SarabunPSK" w:hAnsi="TH SarabunPSK" w:cs="TH SarabunPSK"/>
          <w:noProof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noProof/>
          <w:sz w:val="30"/>
          <w:szCs w:val="30"/>
          <w:cs/>
        </w:rPr>
        <w:t>เช่น</w:t>
      </w:r>
    </w:p>
    <w:p w14:paraId="5DC38331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30E2B4B1" wp14:editId="043AB888">
            <wp:extent cx="5736198" cy="98946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425" t="59722" r="41689" b="26786"/>
                    <a:stretch/>
                  </pic:blipFill>
                  <pic:spPr bwMode="auto">
                    <a:xfrm>
                      <a:off x="0" y="0"/>
                      <a:ext cx="5739479" cy="990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CD873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265891F7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9.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การสัมภาษณ์    </w:t>
      </w:r>
    </w:p>
    <w:p w14:paraId="2EE47092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sz w:val="30"/>
          <w:szCs w:val="30"/>
          <w:cs/>
        </w:rPr>
        <w:t>นามสกุลผู้ถูกสัมภาษณ์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ชื่อผู้ถูกสัมภาษณ์.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ตำแหน่งหน้าที่.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สัมภาษณ์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ปีที่สัมภาษณ์.</w:t>
      </w:r>
    </w:p>
    <w:p w14:paraId="0CBF6197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250F9B73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5BC5DECB" wp14:editId="51010416">
            <wp:extent cx="5719575" cy="5527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425" t="58532" r="41813" b="33928"/>
                    <a:stretch/>
                  </pic:blipFill>
                  <pic:spPr bwMode="auto">
                    <a:xfrm>
                      <a:off x="0" y="0"/>
                      <a:ext cx="5722847" cy="5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B4A17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2BE640DA" w14:textId="77777777" w:rsidR="00720D5F" w:rsidRPr="00720D5F" w:rsidRDefault="00720D5F" w:rsidP="00720D5F">
      <w:pPr>
        <w:pStyle w:val="NoSpacing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*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ตารางและภาพประกอบ </w:t>
      </w:r>
    </w:p>
    <w:p w14:paraId="3B52C5A2" w14:textId="77777777" w:rsidR="00720D5F" w:rsidRPr="00720D5F" w:rsidRDefault="00720D5F" w:rsidP="00720D5F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ตารางและภาพประกอบควรจัดให้มีความสอดคล้องกับเนื้อหา </w:t>
      </w:r>
    </w:p>
    <w:p w14:paraId="7174BAE7" w14:textId="77777777" w:rsidR="00720D5F" w:rsidRPr="00720D5F" w:rsidRDefault="00720D5F" w:rsidP="00720D5F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u w:val="single"/>
          <w:cs/>
        </w:rPr>
        <w:t>ตาราง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0D5F">
        <w:rPr>
          <w:rFonts w:ascii="TH SarabunPSK" w:hAnsi="TH SarabunPSK" w:cs="TH SarabunPSK"/>
          <w:sz w:val="30"/>
          <w:szCs w:val="30"/>
          <w:cs/>
        </w:rPr>
        <w:t>: ให้ระบุตารางที่ตามลำดับที่ปรากฏในเนื้อหา</w:t>
      </w:r>
    </w:p>
    <w:p w14:paraId="26333511" w14:textId="77777777" w:rsidR="00C04AA3" w:rsidRPr="00B72C47" w:rsidRDefault="00720D5F" w:rsidP="00B72C47">
      <w:pPr>
        <w:pStyle w:val="NoSpacing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20D5F">
        <w:rPr>
          <w:rFonts w:ascii="TH SarabunPSK" w:hAnsi="TH SarabunPSK" w:cs="TH SarabunPSK"/>
          <w:sz w:val="30"/>
          <w:szCs w:val="30"/>
          <w:u w:val="single"/>
          <w:cs/>
        </w:rPr>
        <w:t>ภาพประกอบ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: ภาพประกอบควรมีความละเอียดไม่น้อยกว่า 300 </w:t>
      </w:r>
      <w:r w:rsidRPr="00720D5F">
        <w:rPr>
          <w:rFonts w:ascii="TH SarabunPSK" w:hAnsi="TH SarabunPSK" w:cs="TH SarabunPSK"/>
          <w:sz w:val="30"/>
          <w:szCs w:val="30"/>
        </w:rPr>
        <w:t xml:space="preserve">dpi </w:t>
      </w:r>
      <w:r w:rsidRPr="00720D5F">
        <w:rPr>
          <w:rFonts w:ascii="TH SarabunPSK" w:hAnsi="TH SarabunPSK" w:cs="TH SarabunPSK"/>
          <w:sz w:val="30"/>
          <w:szCs w:val="30"/>
          <w:cs/>
        </w:rPr>
        <w:t>และเป็นภาพสี กำหนดขนาดเท่ากับที่จัดในเนื้อหาบทความ อักษรและสัญลักษณ์ต่าง ๆ ที่ใช้ควรจัดขนาดให้เหมาะสมกับขนาดกระดาษหรือการจัดคอลัมน์</w:t>
      </w:r>
    </w:p>
    <w:p w14:paraId="15879E7A" w14:textId="77777777" w:rsidR="00C04AA3" w:rsidRPr="00C04AA3" w:rsidRDefault="00C04AA3" w:rsidP="00C04AA3">
      <w:pPr>
        <w:rPr>
          <w:rFonts w:ascii="TH SarabunPSK" w:hAnsi="TH SarabunPSK" w:cs="TH SarabunPSK"/>
          <w:sz w:val="48"/>
          <w:szCs w:val="48"/>
          <w:cs/>
        </w:rPr>
      </w:pPr>
    </w:p>
    <w:p w14:paraId="0ED764DF" w14:textId="77777777" w:rsidR="00C04AA3" w:rsidRDefault="00C04AA3" w:rsidP="00C04AA3">
      <w:pPr>
        <w:rPr>
          <w:rFonts w:ascii="TH SarabunPSK" w:hAnsi="TH SarabunPSK" w:cs="TH SarabunPSK"/>
          <w:sz w:val="48"/>
          <w:szCs w:val="48"/>
          <w:cs/>
        </w:rPr>
      </w:pPr>
    </w:p>
    <w:p w14:paraId="78457B7A" w14:textId="77777777" w:rsidR="00B638F8" w:rsidRPr="00C04AA3" w:rsidRDefault="00C04AA3" w:rsidP="00C04AA3">
      <w:pPr>
        <w:tabs>
          <w:tab w:val="left" w:pos="5104"/>
        </w:tabs>
        <w:rPr>
          <w:rFonts w:ascii="TH SarabunPSK" w:hAnsi="TH SarabunPSK" w:cs="TH SarabunPSK"/>
          <w:sz w:val="48"/>
          <w:szCs w:val="48"/>
          <w:cs/>
        </w:rPr>
      </w:pPr>
      <w:r>
        <w:rPr>
          <w:rFonts w:ascii="TH SarabunPSK" w:hAnsi="TH SarabunPSK" w:cs="TH SarabunPSK"/>
          <w:sz w:val="48"/>
          <w:szCs w:val="48"/>
        </w:rPr>
        <w:tab/>
      </w:r>
    </w:p>
    <w:sectPr w:rsidR="00B638F8" w:rsidRPr="00C04AA3" w:rsidSect="00BB2536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440" w:right="1440" w:bottom="1440" w:left="18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8A36" w14:textId="77777777" w:rsidR="00BB2536" w:rsidRDefault="00BB2536" w:rsidP="00053968">
      <w:pPr>
        <w:spacing w:after="0" w:line="240" w:lineRule="auto"/>
      </w:pPr>
      <w:r>
        <w:separator/>
      </w:r>
    </w:p>
  </w:endnote>
  <w:endnote w:type="continuationSeparator" w:id="0">
    <w:p w14:paraId="79D75F4A" w14:textId="77777777" w:rsidR="00BB2536" w:rsidRDefault="00BB2536" w:rsidP="0005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 Chula">
    <w:panose1 w:val="00000500000000000000"/>
    <w:charset w:val="DE"/>
    <w:family w:val="auto"/>
    <w:pitch w:val="variable"/>
    <w:sig w:usb0="210000F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90851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14:paraId="396657E1" w14:textId="77777777" w:rsidR="00677873" w:rsidRPr="00106CF5" w:rsidRDefault="00677873" w:rsidP="00677873">
        <w:pPr>
          <w:pStyle w:val="Footer"/>
          <w:jc w:val="center"/>
          <w:rPr>
            <w:color w:val="5B9BD5" w:themeColor="accent1"/>
          </w:rPr>
        </w:pPr>
        <w:r w:rsidRPr="00106CF5">
          <w:rPr>
            <w:color w:val="5B9BD5" w:themeColor="accent1"/>
          </w:rPr>
          <w:t>_______________________________________________________________________________</w:t>
        </w:r>
      </w:p>
      <w:p w14:paraId="2646375E" w14:textId="77777777" w:rsidR="00677873" w:rsidRPr="00677873" w:rsidRDefault="00677873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677873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677873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677873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AD7CCC">
          <w:rPr>
            <w:rFonts w:ascii="TH SarabunPSK" w:hAnsi="TH SarabunPSK" w:cs="TH SarabunPSK"/>
            <w:noProof/>
            <w:sz w:val="24"/>
            <w:szCs w:val="32"/>
          </w:rPr>
          <w:t>2</w:t>
        </w:r>
        <w:r w:rsidRPr="00677873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14:paraId="6EC6E8D0" w14:textId="77777777" w:rsidR="008D5BD4" w:rsidRDefault="008D5BD4" w:rsidP="00357AD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05853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14:paraId="7148D7C3" w14:textId="77777777" w:rsidR="00677873" w:rsidRPr="00106CF5" w:rsidRDefault="00677873" w:rsidP="00677873">
        <w:pPr>
          <w:pStyle w:val="Footer"/>
          <w:jc w:val="center"/>
          <w:rPr>
            <w:color w:val="5B9BD5" w:themeColor="accent1"/>
          </w:rPr>
        </w:pPr>
        <w:r w:rsidRPr="00106CF5">
          <w:rPr>
            <w:color w:val="5B9BD5" w:themeColor="accent1"/>
          </w:rPr>
          <w:t>_______________________________________________________________________________</w:t>
        </w:r>
      </w:p>
      <w:p w14:paraId="128A4489" w14:textId="77777777" w:rsidR="00677873" w:rsidRPr="00677873" w:rsidRDefault="00677873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677873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677873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677873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AD7CCC">
          <w:rPr>
            <w:rFonts w:ascii="TH SarabunPSK" w:hAnsi="TH SarabunPSK" w:cs="TH SarabunPSK"/>
            <w:noProof/>
            <w:sz w:val="24"/>
            <w:szCs w:val="32"/>
          </w:rPr>
          <w:t>3</w:t>
        </w:r>
        <w:r w:rsidRPr="00677873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14:paraId="5D73F670" w14:textId="77777777" w:rsidR="008D5BD4" w:rsidRDefault="008D5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3C75" w14:textId="77777777" w:rsidR="00BB2536" w:rsidRDefault="00BB2536" w:rsidP="00053968">
      <w:pPr>
        <w:spacing w:after="0" w:line="240" w:lineRule="auto"/>
      </w:pPr>
      <w:r>
        <w:separator/>
      </w:r>
    </w:p>
  </w:footnote>
  <w:footnote w:type="continuationSeparator" w:id="0">
    <w:p w14:paraId="64D3733E" w14:textId="77777777" w:rsidR="00BB2536" w:rsidRDefault="00BB2536" w:rsidP="00053968">
      <w:pPr>
        <w:spacing w:after="0" w:line="240" w:lineRule="auto"/>
      </w:pPr>
      <w:r>
        <w:continuationSeparator/>
      </w:r>
    </w:p>
  </w:footnote>
  <w:footnote w:id="1">
    <w:p w14:paraId="1DE5334C" w14:textId="77777777" w:rsidR="009D58EB" w:rsidRPr="009D58EB" w:rsidRDefault="009D58EB" w:rsidP="009D58EB">
      <w:pPr>
        <w:pStyle w:val="FootnoteText"/>
        <w:tabs>
          <w:tab w:val="left" w:pos="896"/>
        </w:tabs>
        <w:jc w:val="lef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Pr="009D58EB">
        <w:rPr>
          <w:rStyle w:val="FootnoteReference"/>
          <w:rFonts w:ascii="TH SarabunPSK" w:hAnsi="TH SarabunPSK" w:cs="TH SarabunPSK"/>
          <w:sz w:val="24"/>
          <w:szCs w:val="24"/>
          <w:cs/>
        </w:rPr>
        <w:t>**</w:t>
      </w:r>
      <w:r w:rsidRPr="009D58E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116D9"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ตำแหน่งผู้แต่ง </w:t>
      </w:r>
      <w:r w:rsidR="008116D9"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ภาษาไทย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>
        <w:rPr>
          <w:rFonts w:ascii="TH SarabunPSK" w:hAnsi="TH SarabunPSK" w:cs="TH SarabunPSK" w:hint="cs"/>
          <w:sz w:val="24"/>
          <w:szCs w:val="24"/>
          <w:cs/>
        </w:rPr>
        <w:t>(ขนาด 12)</w:t>
      </w:r>
    </w:p>
    <w:p w14:paraId="7CEDBD8D" w14:textId="77777777" w:rsidR="009D58EB" w:rsidRPr="009D58EB" w:rsidRDefault="009D58EB" w:rsidP="009D58EB">
      <w:pPr>
        <w:pStyle w:val="FootnoteText"/>
        <w:tabs>
          <w:tab w:val="left" w:pos="896"/>
        </w:tabs>
        <w:jc w:val="lef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8116D9" w:rsidRPr="008116D9">
        <w:rPr>
          <w:rFonts w:ascii="TH SarabunPSK" w:hAnsi="TH SarabunPSK" w:cs="TH SarabunPSK"/>
          <w:color w:val="FF0000"/>
          <w:sz w:val="24"/>
          <w:szCs w:val="24"/>
          <w:cs/>
        </w:rPr>
        <w:t>ตำแหน่งผู้แต่ง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สังกัด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16D9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ภาษาอังกฤษ</w:t>
      </w:r>
      <w:r w:rsidR="00D10BBD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</w:p>
  </w:footnote>
  <w:footnote w:id="2">
    <w:p w14:paraId="478DCD59" w14:textId="77777777" w:rsidR="00677873" w:rsidRDefault="008116D9" w:rsidP="00023A96">
      <w:pPr>
        <w:pStyle w:val="FootnoteText"/>
        <w:tabs>
          <w:tab w:val="left" w:pos="896"/>
        </w:tabs>
        <w:jc w:val="left"/>
        <w:rPr>
          <w:rFonts w:ascii="TH SarabunPSK" w:hAnsi="TH SarabunPSK" w:cs="TH SarabunPSK"/>
          <w:color w:val="FF0000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023A96" w:rsidRPr="009D58EB">
        <w:rPr>
          <w:rStyle w:val="FootnoteReference"/>
          <w:rFonts w:ascii="TH SarabunPSK" w:hAnsi="TH SarabunPSK" w:cs="TH SarabunPSK"/>
          <w:sz w:val="24"/>
          <w:szCs w:val="24"/>
          <w:cs/>
        </w:rPr>
        <w:t>***</w:t>
      </w:r>
      <w:r w:rsidR="00023A96" w:rsidRPr="009D58E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23A96"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>ตำแหน่งผู้</w:t>
      </w:r>
      <w:r w:rsidR="00023A96">
        <w:rPr>
          <w:rFonts w:ascii="TH SarabunPSK" w:hAnsi="TH SarabunPSK" w:cs="TH SarabunPSK" w:hint="cs"/>
          <w:color w:val="FF0000"/>
          <w:sz w:val="24"/>
          <w:szCs w:val="24"/>
          <w:cs/>
        </w:rPr>
        <w:t>ร่วมบทความ</w:t>
      </w:r>
      <w:r w:rsidR="00023A96"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ภาษาไทย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sz w:val="24"/>
          <w:szCs w:val="24"/>
          <w:cs/>
        </w:rPr>
        <w:t>(ขนาด 12)</w:t>
      </w:r>
    </w:p>
    <w:p w14:paraId="260BA43A" w14:textId="77777777" w:rsidR="007815DC" w:rsidRPr="004E0028" w:rsidRDefault="00677873" w:rsidP="00023A96">
      <w:pPr>
        <w:pStyle w:val="FootnoteText"/>
        <w:tabs>
          <w:tab w:val="left" w:pos="896"/>
        </w:tabs>
        <w:jc w:val="left"/>
        <w:rPr>
          <w:rFonts w:ascii="TH SarabunPSK" w:hAnsi="TH SarabunPSK" w:cs="TH SarabunPSK"/>
          <w:color w:val="FF0000"/>
          <w:sz w:val="24"/>
          <w:szCs w:val="24"/>
        </w:rPr>
      </w:pPr>
      <w:r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  </w:t>
      </w:r>
      <w:r w:rsidR="00023A96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023A96" w:rsidRPr="00023A96">
        <w:rPr>
          <w:rFonts w:ascii="TH SarabunPSK" w:hAnsi="TH SarabunPSK" w:cs="TH SarabunPSK"/>
          <w:color w:val="FF0000"/>
          <w:sz w:val="24"/>
          <w:szCs w:val="24"/>
          <w:cs/>
        </w:rPr>
        <w:t>ตำ</w:t>
      </w:r>
      <w:r w:rsidR="00D10BBD">
        <w:rPr>
          <w:rFonts w:ascii="TH SarabunPSK" w:hAnsi="TH SarabunPSK" w:cs="TH SarabunPSK"/>
          <w:color w:val="FF0000"/>
          <w:sz w:val="24"/>
          <w:szCs w:val="24"/>
          <w:cs/>
        </w:rPr>
        <w:t xml:space="preserve">แหน่งผู้ร่วมบทความ </w:t>
      </w:r>
      <w:r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 /</w:t>
      </w:r>
      <w:r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P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</w:t>
      </w:r>
      <w:r w:rsidR="00D10BBD" w:rsidRPr="00677873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อังกฤษ</w:t>
      </w:r>
      <w:r w:rsidR="00D10BBD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</w:p>
  </w:footnote>
  <w:footnote w:id="3">
    <w:p w14:paraId="27A81732" w14:textId="77777777" w:rsidR="00AD7CCC" w:rsidRPr="00F165D8" w:rsidRDefault="00AD7CCC" w:rsidP="00AD7CCC">
      <w:pPr>
        <w:pStyle w:val="FootnoteText"/>
        <w:ind w:firstLine="851"/>
        <w:jc w:val="left"/>
        <w:rPr>
          <w:rFonts w:ascii="TH SarabunPSK" w:hAnsi="TH SarabunPSK" w:cs="TH SarabunPSK"/>
          <w:color w:val="FF0000"/>
          <w:sz w:val="24"/>
          <w:szCs w:val="24"/>
        </w:rPr>
      </w:pPr>
      <w:r w:rsidRPr="00B70CE6">
        <w:rPr>
          <w:rStyle w:val="FootnoteReference"/>
          <w:rFonts w:ascii="TH SarabunPSK" w:hAnsi="TH SarabunPSK" w:cs="TH SarabunPSK"/>
          <w:sz w:val="24"/>
          <w:szCs w:val="24"/>
        </w:rPr>
        <w:t>***</w:t>
      </w:r>
      <w:r w:rsidRPr="00B70CE6">
        <w:rPr>
          <w:rFonts w:ascii="TH SarabunPSK" w:hAnsi="TH SarabunPSK" w:cs="TH SarabunPSK"/>
          <w:sz w:val="24"/>
          <w:szCs w:val="24"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>ตำแหน่ง</w:t>
      </w:r>
      <w:r w:rsidRPr="00F165D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>Corresponding author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สังกัด /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 xml:space="preserve">Email </w:t>
      </w:r>
      <w:r w:rsidRPr="00F165D8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ภาษาไทย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sz w:val="24"/>
          <w:szCs w:val="24"/>
          <w:cs/>
        </w:rPr>
        <w:t xml:space="preserve">(ขนาด </w:t>
      </w:r>
      <w:r w:rsidRPr="00F165D8">
        <w:rPr>
          <w:rFonts w:ascii="TH SarabunPSK" w:hAnsi="TH SarabunPSK" w:cs="TH SarabunPSK"/>
          <w:sz w:val="24"/>
          <w:szCs w:val="24"/>
        </w:rPr>
        <w:t>12)</w:t>
      </w:r>
    </w:p>
    <w:p w14:paraId="768E8FA2" w14:textId="77777777" w:rsidR="00AD7CCC" w:rsidRPr="00B70CE6" w:rsidRDefault="00AD7CCC" w:rsidP="00AD7CCC">
      <w:pPr>
        <w:pStyle w:val="FootnoteText"/>
        <w:ind w:firstLine="851"/>
        <w:jc w:val="left"/>
        <w:rPr>
          <w:rFonts w:ascii="TH SarabunPSK" w:hAnsi="TH SarabunPSK" w:cs="TH SarabunPSK"/>
          <w:sz w:val="24"/>
          <w:szCs w:val="24"/>
          <w:cs/>
        </w:rPr>
      </w:pP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>ตำแหน่ง</w:t>
      </w:r>
      <w:r w:rsidRPr="00F165D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>Corresponding author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สังกัด /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 xml:space="preserve">Email </w:t>
      </w:r>
      <w:r w:rsidRPr="00F165D8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ภาษาอังกฤษ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FABF8F"/>
      </w:tblBorders>
      <w:tblLook w:val="04A0" w:firstRow="1" w:lastRow="0" w:firstColumn="1" w:lastColumn="0" w:noHBand="0" w:noVBand="1"/>
    </w:tblPr>
    <w:tblGrid>
      <w:gridCol w:w="4578"/>
      <w:gridCol w:w="4088"/>
    </w:tblGrid>
    <w:tr w:rsidR="008D5BD4" w:rsidRPr="008446F7" w14:paraId="569F1188" w14:textId="77777777" w:rsidTr="00C11D57">
      <w:trPr>
        <w:trHeight w:val="679"/>
      </w:trPr>
      <w:tc>
        <w:tcPr>
          <w:tcW w:w="4644" w:type="dxa"/>
          <w:tcBorders>
            <w:top w:val="nil"/>
            <w:left w:val="nil"/>
            <w:bottom w:val="single" w:sz="12" w:space="0" w:color="92CDDC"/>
            <w:right w:val="nil"/>
          </w:tcBorders>
          <w:shd w:val="clear" w:color="auto" w:fill="92CDDC"/>
          <w:hideMark/>
        </w:tcPr>
        <w:p w14:paraId="2FC8CA22" w14:textId="77777777" w:rsidR="00C11D57" w:rsidRPr="00C11D57" w:rsidRDefault="00C11D57" w:rsidP="00C11D57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center"/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</w:rPr>
          </w:pPr>
          <w:r w:rsidRPr="00C11D57"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  <w:cs/>
            </w:rPr>
            <w:t>การประชุมวิชาการทางพระพุทธศาสนา</w:t>
          </w:r>
        </w:p>
        <w:p w14:paraId="44FF36E5" w14:textId="77777777" w:rsidR="00C11D57" w:rsidRPr="00C11D57" w:rsidRDefault="00C11D57" w:rsidP="00C11D57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center"/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</w:rPr>
          </w:pPr>
          <w:r w:rsidRPr="00C11D57"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  <w:cs/>
            </w:rPr>
            <w:t>ภาษาและ</w:t>
          </w:r>
          <w:proofErr w:type="spellStart"/>
          <w:r w:rsidRPr="00C11D57"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  <w:cs/>
            </w:rPr>
            <w:t>ศิลป</w:t>
          </w:r>
          <w:proofErr w:type="spellEnd"/>
          <w:r w:rsidRPr="00C11D57"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  <w:cs/>
            </w:rPr>
            <w:t>วัฒนธรรมระดับชาติและระดับนานาชาติ ครั้งที่ ๑</w:t>
          </w:r>
        </w:p>
        <w:p w14:paraId="11934822" w14:textId="0C72285F" w:rsidR="008D5BD4" w:rsidRPr="00C11D57" w:rsidRDefault="00C11D57" w:rsidP="00C11D57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center"/>
            <w:rPr>
              <w:rFonts w:ascii="TH Sarabun Chula" w:hAnsi="TH Sarabun Chula" w:cs="TH Sarabun Chula"/>
              <w:b/>
              <w:bCs/>
              <w:sz w:val="21"/>
              <w:szCs w:val="24"/>
              <w:cs/>
            </w:rPr>
          </w:pPr>
          <w:r>
            <w:rPr>
              <w:rFonts w:ascii="TH Sarabun Chula" w:hAnsi="TH Sarabun Chula" w:cs="TH Sarabun Chula"/>
              <w:b/>
              <w:bCs/>
              <w:sz w:val="21"/>
              <w:szCs w:val="24"/>
            </w:rPr>
            <w:t>“</w:t>
          </w:r>
          <w:r w:rsidRPr="00C11D57">
            <w:rPr>
              <w:rFonts w:ascii="TH Sarabun Chula" w:hAnsi="TH Sarabun Chula" w:cs="TH Sarabun Chula" w:hint="cs"/>
              <w:b/>
              <w:bCs/>
              <w:sz w:val="21"/>
              <w:szCs w:val="24"/>
              <w:cs/>
            </w:rPr>
            <w:t>ความหลากหลายทางศาสนา ภาษา และวัฒนธรรมสู่ความยั่งยืน</w:t>
          </w:r>
          <w:r>
            <w:rPr>
              <w:rFonts w:ascii="TH Sarabun Chula" w:hAnsi="TH Sarabun Chula" w:cs="TH Sarabun Chula"/>
              <w:b/>
              <w:bCs/>
              <w:sz w:val="21"/>
              <w:szCs w:val="24"/>
            </w:rPr>
            <w:t>”</w:t>
          </w:r>
          <w:r>
            <w:rPr>
              <w:rFonts w:ascii="TH SarabunPSK" w:eastAsia="Times New Roman" w:hAnsi="TH SarabunPSK" w:cs="TH SarabunPSK"/>
              <w:sz w:val="24"/>
              <w:szCs w:val="24"/>
              <w:cs/>
            </w:rPr>
            <w:tab/>
          </w:r>
          <w:r w:rsidR="008D5BD4" w:rsidRPr="00613C93">
            <w:rPr>
              <w:rFonts w:ascii="TH SarabunPSK" w:eastAsia="Times New Roman" w:hAnsi="TH SarabunPSK" w:cs="TH SarabunPSK"/>
              <w:sz w:val="24"/>
              <w:szCs w:val="24"/>
              <w:cs/>
            </w:rPr>
            <w:br/>
          </w:r>
        </w:p>
      </w:tc>
      <w:tc>
        <w:tcPr>
          <w:tcW w:w="4145" w:type="dxa"/>
          <w:tcBorders>
            <w:top w:val="nil"/>
            <w:left w:val="nil"/>
            <w:bottom w:val="single" w:sz="12" w:space="0" w:color="92CDDC"/>
            <w:right w:val="nil"/>
          </w:tcBorders>
          <w:hideMark/>
        </w:tcPr>
        <w:p w14:paraId="5A42FADF" w14:textId="5DB196BC" w:rsidR="008D5BD4" w:rsidRPr="00C11D57" w:rsidRDefault="00C11D57" w:rsidP="00C11D57">
          <w:pPr>
            <w:tabs>
              <w:tab w:val="center" w:pos="4513"/>
              <w:tab w:val="right" w:pos="9026"/>
            </w:tabs>
            <w:spacing w:after="0"/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</w:pP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>1</w:t>
          </w: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  <w:vertAlign w:val="superscript"/>
            </w:rPr>
            <w:t>st</w:t>
          </w: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 xml:space="preserve"> TASCHR International and National</w:t>
          </w:r>
          <w:r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 xml:space="preserve"> </w:t>
          </w: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 xml:space="preserve">Conference </w:t>
          </w:r>
          <w:r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>f</w:t>
          </w: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>or the 12</w:t>
          </w: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  <w:vertAlign w:val="superscript"/>
            </w:rPr>
            <w:t>th</w:t>
          </w: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 xml:space="preserve"> Anniversary Language Institute</w:t>
          </w:r>
          <w:r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>, MCU</w:t>
          </w:r>
          <w:r w:rsidR="008D5BD4" w:rsidRPr="00613C93">
            <w:rPr>
              <w:rFonts w:ascii="TH SarabunPSK" w:eastAsia="Times New Roman" w:hAnsi="TH SarabunPSK" w:cs="TH SarabunPSK"/>
              <w:sz w:val="24"/>
              <w:szCs w:val="24"/>
            </w:rPr>
            <w:br/>
            <w:t>ISSN</w:t>
          </w:r>
          <w:r w:rsidR="001B3757">
            <w:rPr>
              <w:rFonts w:ascii="TH SarabunPSK" w:eastAsia="Times New Roman" w:hAnsi="TH SarabunPSK" w:cs="TH SarabunPSK"/>
              <w:sz w:val="24"/>
              <w:szCs w:val="24"/>
            </w:rPr>
            <w:t xml:space="preserve"> </w:t>
          </w:r>
          <w:r>
            <w:rPr>
              <w:rFonts w:ascii="TH SarabunPSK" w:eastAsia="Times New Roman" w:hAnsi="TH SarabunPSK" w:cs="TH SarabunPSK"/>
              <w:sz w:val="24"/>
              <w:szCs w:val="24"/>
            </w:rPr>
            <w:t>XXXX</w:t>
          </w:r>
          <w:r w:rsidR="001B3757">
            <w:rPr>
              <w:rFonts w:ascii="TH SarabunPSK" w:eastAsia="Times New Roman" w:hAnsi="TH SarabunPSK" w:cs="TH SarabunPSK"/>
              <w:sz w:val="24"/>
              <w:szCs w:val="24"/>
            </w:rPr>
            <w:t xml:space="preserve"> - </w:t>
          </w:r>
          <w:r>
            <w:rPr>
              <w:rFonts w:ascii="TH SarabunPSK" w:eastAsia="Times New Roman" w:hAnsi="TH SarabunPSK" w:cs="TH SarabunPSK"/>
              <w:sz w:val="24"/>
              <w:szCs w:val="24"/>
            </w:rPr>
            <w:t>XXXX</w:t>
          </w:r>
          <w:r w:rsidR="008D5BD4" w:rsidRPr="00613C93">
            <w:rPr>
              <w:rFonts w:ascii="TH SarabunPSK" w:eastAsia="Times New Roman" w:hAnsi="TH SarabunPSK" w:cs="TH SarabunPSK"/>
              <w:sz w:val="24"/>
              <w:szCs w:val="24"/>
            </w:rPr>
            <w:t xml:space="preserve"> </w:t>
          </w:r>
        </w:p>
      </w:tc>
    </w:tr>
  </w:tbl>
  <w:p w14:paraId="2F70640D" w14:textId="77777777" w:rsidR="008D5BD4" w:rsidRPr="00613C93" w:rsidRDefault="008D5BD4">
    <w:pPr>
      <w:pStyle w:val="Header"/>
      <w:rPr>
        <w:rFonts w:ascii="TH SarabunPSK" w:hAnsi="TH SarabunPSK" w:cs="TH SarabunPSK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74" w:type="dxa"/>
      <w:tblBorders>
        <w:bottom w:val="single" w:sz="12" w:space="0" w:color="FABF8F"/>
      </w:tblBorders>
      <w:tblLook w:val="04A0" w:firstRow="1" w:lastRow="0" w:firstColumn="1" w:lastColumn="0" w:noHBand="0" w:noVBand="1"/>
    </w:tblPr>
    <w:tblGrid>
      <w:gridCol w:w="4309"/>
      <w:gridCol w:w="4465"/>
    </w:tblGrid>
    <w:tr w:rsidR="008D5BD4" w:rsidRPr="008446F7" w14:paraId="313BA678" w14:textId="77777777" w:rsidTr="00E325CC">
      <w:tc>
        <w:tcPr>
          <w:tcW w:w="4309" w:type="dxa"/>
          <w:tcBorders>
            <w:top w:val="nil"/>
            <w:left w:val="nil"/>
            <w:bottom w:val="single" w:sz="12" w:space="0" w:color="92CDDC"/>
            <w:right w:val="nil"/>
          </w:tcBorders>
          <w:hideMark/>
        </w:tcPr>
        <w:p w14:paraId="74A6BF75" w14:textId="465915FA" w:rsidR="008D5BD4" w:rsidRPr="00C11D57" w:rsidRDefault="00C11D57" w:rsidP="000609CA">
          <w:pPr>
            <w:tabs>
              <w:tab w:val="center" w:pos="4513"/>
              <w:tab w:val="right" w:pos="9026"/>
            </w:tabs>
            <w:spacing w:after="0"/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</w:pP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>1</w:t>
          </w: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  <w:vertAlign w:val="superscript"/>
            </w:rPr>
            <w:t>st</w:t>
          </w: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 xml:space="preserve"> TASCHR International and National Conference </w:t>
          </w:r>
          <w:r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>f</w:t>
          </w: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>or the 12</w:t>
          </w: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  <w:vertAlign w:val="superscript"/>
            </w:rPr>
            <w:t>th</w:t>
          </w:r>
          <w:r w:rsidRPr="00C11D57"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 xml:space="preserve"> Anniversary Language Institute</w:t>
          </w:r>
          <w:r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  <w:t>, MCU</w:t>
          </w:r>
          <w:r w:rsidR="008D5BD4" w:rsidRPr="00613C93">
            <w:rPr>
              <w:rFonts w:ascii="TH SarabunPSK" w:eastAsia="Times New Roman" w:hAnsi="TH SarabunPSK" w:cs="TH SarabunPSK"/>
              <w:sz w:val="24"/>
              <w:szCs w:val="24"/>
            </w:rPr>
            <w:br/>
            <w:t>ISSN</w:t>
          </w:r>
          <w:r w:rsidR="001B3757">
            <w:rPr>
              <w:rFonts w:ascii="TH SarabunPSK" w:eastAsia="Times New Roman" w:hAnsi="TH SarabunPSK" w:cs="TH SarabunPSK"/>
              <w:sz w:val="24"/>
              <w:szCs w:val="24"/>
            </w:rPr>
            <w:t xml:space="preserve"> </w:t>
          </w:r>
          <w:r>
            <w:rPr>
              <w:rFonts w:ascii="TH SarabunPSK" w:eastAsia="Times New Roman" w:hAnsi="TH SarabunPSK" w:cs="TH SarabunPSK"/>
              <w:sz w:val="24"/>
              <w:szCs w:val="24"/>
            </w:rPr>
            <w:t>XXXX</w:t>
          </w:r>
          <w:r w:rsidR="001B3757">
            <w:rPr>
              <w:rFonts w:ascii="TH SarabunPSK" w:eastAsia="Times New Roman" w:hAnsi="TH SarabunPSK" w:cs="TH SarabunPSK"/>
              <w:sz w:val="24"/>
              <w:szCs w:val="24"/>
            </w:rPr>
            <w:t xml:space="preserve"> - </w:t>
          </w:r>
          <w:r>
            <w:rPr>
              <w:rFonts w:ascii="TH SarabunPSK" w:eastAsia="Times New Roman" w:hAnsi="TH SarabunPSK" w:cs="TH SarabunPSK"/>
              <w:sz w:val="24"/>
              <w:szCs w:val="24"/>
            </w:rPr>
            <w:t>XXXX</w:t>
          </w:r>
        </w:p>
      </w:tc>
      <w:tc>
        <w:tcPr>
          <w:tcW w:w="4465" w:type="dxa"/>
          <w:tcBorders>
            <w:top w:val="nil"/>
            <w:left w:val="nil"/>
            <w:bottom w:val="single" w:sz="12" w:space="0" w:color="92CDDC"/>
            <w:right w:val="nil"/>
          </w:tcBorders>
          <w:shd w:val="clear" w:color="auto" w:fill="92CDDC"/>
          <w:hideMark/>
        </w:tcPr>
        <w:p w14:paraId="14656231" w14:textId="12276227" w:rsidR="00C11D57" w:rsidRPr="00C11D57" w:rsidRDefault="00C11D57" w:rsidP="00C11D57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center"/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</w:rPr>
          </w:pPr>
          <w:r w:rsidRPr="00C11D57"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  <w:cs/>
            </w:rPr>
            <w:t>การ</w:t>
          </w:r>
          <w:r w:rsidRPr="00C11D57"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  <w:cs/>
            </w:rPr>
            <w:t>ประชุมวิชาการทางพระพุทธศาสนา</w:t>
          </w:r>
        </w:p>
        <w:p w14:paraId="1074A5BB" w14:textId="77777777" w:rsidR="00C11D57" w:rsidRPr="00C11D57" w:rsidRDefault="00C11D57" w:rsidP="00C11D57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center"/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</w:rPr>
          </w:pPr>
          <w:r w:rsidRPr="00C11D57"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  <w:cs/>
            </w:rPr>
            <w:t>ภาษาและ</w:t>
          </w:r>
          <w:proofErr w:type="spellStart"/>
          <w:r w:rsidRPr="00C11D57"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  <w:cs/>
            </w:rPr>
            <w:t>ศิลป</w:t>
          </w:r>
          <w:proofErr w:type="spellEnd"/>
          <w:r w:rsidRPr="00C11D57">
            <w:rPr>
              <w:rFonts w:ascii="TH Sarabun Chula" w:hAnsi="TH Sarabun Chula" w:cs="TH Sarabun Chula" w:hint="cs"/>
              <w:b/>
              <w:bCs/>
              <w:spacing w:val="-10"/>
              <w:sz w:val="21"/>
              <w:szCs w:val="24"/>
              <w:cs/>
            </w:rPr>
            <w:t>วัฒนธรรมระดับชาติและระดับนานาชาติ ครั้งที่ ๑</w:t>
          </w:r>
        </w:p>
        <w:p w14:paraId="6606A5B0" w14:textId="1B1BCF57" w:rsidR="00C11D57" w:rsidRPr="00C11D57" w:rsidRDefault="00C11D57" w:rsidP="00C11D57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center"/>
            <w:rPr>
              <w:rFonts w:ascii="TH Sarabun Chula" w:hAnsi="TH Sarabun Chula" w:cs="TH Sarabun Chula" w:hint="cs"/>
              <w:b/>
              <w:bCs/>
              <w:sz w:val="21"/>
              <w:szCs w:val="24"/>
            </w:rPr>
          </w:pPr>
          <w:r>
            <w:rPr>
              <w:rFonts w:ascii="TH Sarabun Chula" w:hAnsi="TH Sarabun Chula" w:cs="TH Sarabun Chula"/>
              <w:b/>
              <w:bCs/>
              <w:sz w:val="21"/>
              <w:szCs w:val="24"/>
            </w:rPr>
            <w:t>“</w:t>
          </w:r>
          <w:r w:rsidRPr="00C11D57">
            <w:rPr>
              <w:rFonts w:ascii="TH Sarabun Chula" w:hAnsi="TH Sarabun Chula" w:cs="TH Sarabun Chula" w:hint="cs"/>
              <w:b/>
              <w:bCs/>
              <w:sz w:val="21"/>
              <w:szCs w:val="24"/>
              <w:cs/>
            </w:rPr>
            <w:t>ความหลากหลายทางศาสนา ภาษา และวัฒนธรรมสู่ความยั่งยืน</w:t>
          </w:r>
          <w:r>
            <w:rPr>
              <w:rFonts w:ascii="TH Sarabun Chula" w:hAnsi="TH Sarabun Chula" w:cs="TH Sarabun Chula"/>
              <w:b/>
              <w:bCs/>
              <w:sz w:val="21"/>
              <w:szCs w:val="24"/>
            </w:rPr>
            <w:t>”</w:t>
          </w:r>
          <w:r w:rsidRPr="00C11D57">
            <w:rPr>
              <w:rFonts w:ascii="TH Sarabun Chula" w:hAnsi="TH Sarabun Chula" w:cs="TH Sarabun Chula" w:hint="cs"/>
              <w:b/>
              <w:bCs/>
              <w:sz w:val="21"/>
              <w:szCs w:val="24"/>
              <w:cs/>
            </w:rPr>
            <w:t xml:space="preserve"> </w:t>
          </w:r>
        </w:p>
        <w:p w14:paraId="3C0BF17A" w14:textId="6D1D439F" w:rsidR="008D5BD4" w:rsidRPr="00C11D57" w:rsidRDefault="008D5BD4" w:rsidP="000609CA">
          <w:pPr>
            <w:tabs>
              <w:tab w:val="center" w:pos="4513"/>
              <w:tab w:val="right" w:pos="9026"/>
            </w:tabs>
            <w:spacing w:after="0"/>
            <w:jc w:val="right"/>
            <w:rPr>
              <w:rFonts w:ascii="TH Sarabun Chula" w:eastAsia="Times New Roman" w:hAnsi="TH Sarabun Chula" w:cs="TH Sarabun Chula" w:hint="cs"/>
              <w:sz w:val="21"/>
              <w:szCs w:val="24"/>
            </w:rPr>
          </w:pPr>
        </w:p>
      </w:tc>
    </w:tr>
  </w:tbl>
  <w:p w14:paraId="586E1891" w14:textId="77777777" w:rsidR="008D5BD4" w:rsidRPr="00613C93" w:rsidRDefault="008D5BD4">
    <w:pPr>
      <w:pStyle w:val="Header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9FE"/>
    <w:multiLevelType w:val="hybridMultilevel"/>
    <w:tmpl w:val="0818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53D"/>
    <w:multiLevelType w:val="hybridMultilevel"/>
    <w:tmpl w:val="DDA2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57F8F"/>
    <w:multiLevelType w:val="hybridMultilevel"/>
    <w:tmpl w:val="8238FD7A"/>
    <w:lvl w:ilvl="0" w:tplc="0A3CF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E6C53"/>
    <w:multiLevelType w:val="hybridMultilevel"/>
    <w:tmpl w:val="F60A8F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1640F4"/>
    <w:multiLevelType w:val="hybridMultilevel"/>
    <w:tmpl w:val="17CA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3974"/>
    <w:multiLevelType w:val="hybridMultilevel"/>
    <w:tmpl w:val="D89A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7107"/>
    <w:multiLevelType w:val="hybridMultilevel"/>
    <w:tmpl w:val="EF3A25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31671"/>
    <w:multiLevelType w:val="hybridMultilevel"/>
    <w:tmpl w:val="94609AEA"/>
    <w:lvl w:ilvl="0" w:tplc="D65AD2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293863">
    <w:abstractNumId w:val="0"/>
  </w:num>
  <w:num w:numId="2" w16cid:durableId="905140094">
    <w:abstractNumId w:val="5"/>
  </w:num>
  <w:num w:numId="3" w16cid:durableId="1949501652">
    <w:abstractNumId w:val="1"/>
  </w:num>
  <w:num w:numId="4" w16cid:durableId="331029894">
    <w:abstractNumId w:val="3"/>
  </w:num>
  <w:num w:numId="5" w16cid:durableId="919565569">
    <w:abstractNumId w:val="4"/>
  </w:num>
  <w:num w:numId="6" w16cid:durableId="336467719">
    <w:abstractNumId w:val="6"/>
  </w:num>
  <w:num w:numId="7" w16cid:durableId="1479224441">
    <w:abstractNumId w:val="7"/>
  </w:num>
  <w:num w:numId="8" w16cid:durableId="159922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57"/>
    <w:rsid w:val="0000447D"/>
    <w:rsid w:val="000045D9"/>
    <w:rsid w:val="00013701"/>
    <w:rsid w:val="00022737"/>
    <w:rsid w:val="00023A96"/>
    <w:rsid w:val="00025350"/>
    <w:rsid w:val="00035CFC"/>
    <w:rsid w:val="0004035B"/>
    <w:rsid w:val="00051BF2"/>
    <w:rsid w:val="00053968"/>
    <w:rsid w:val="000609CA"/>
    <w:rsid w:val="00061E75"/>
    <w:rsid w:val="00063A8C"/>
    <w:rsid w:val="00076882"/>
    <w:rsid w:val="000809B1"/>
    <w:rsid w:val="000826B1"/>
    <w:rsid w:val="00084489"/>
    <w:rsid w:val="00087745"/>
    <w:rsid w:val="00091BAF"/>
    <w:rsid w:val="000A25BC"/>
    <w:rsid w:val="000B59E3"/>
    <w:rsid w:val="000C321E"/>
    <w:rsid w:val="000C3685"/>
    <w:rsid w:val="00106CF5"/>
    <w:rsid w:val="001200E1"/>
    <w:rsid w:val="00120BAA"/>
    <w:rsid w:val="0013292F"/>
    <w:rsid w:val="001353AC"/>
    <w:rsid w:val="0013792D"/>
    <w:rsid w:val="00144020"/>
    <w:rsid w:val="0015093B"/>
    <w:rsid w:val="00153375"/>
    <w:rsid w:val="00161239"/>
    <w:rsid w:val="00164A4F"/>
    <w:rsid w:val="0018793B"/>
    <w:rsid w:val="00192F5A"/>
    <w:rsid w:val="001A0B88"/>
    <w:rsid w:val="001B3757"/>
    <w:rsid w:val="001D096A"/>
    <w:rsid w:val="001D53EA"/>
    <w:rsid w:val="001E1843"/>
    <w:rsid w:val="001E3CD2"/>
    <w:rsid w:val="001E56B1"/>
    <w:rsid w:val="001E6927"/>
    <w:rsid w:val="00212C47"/>
    <w:rsid w:val="00216CEB"/>
    <w:rsid w:val="00262A39"/>
    <w:rsid w:val="00263468"/>
    <w:rsid w:val="00263668"/>
    <w:rsid w:val="00270751"/>
    <w:rsid w:val="0027431C"/>
    <w:rsid w:val="002802D5"/>
    <w:rsid w:val="00292001"/>
    <w:rsid w:val="002B3266"/>
    <w:rsid w:val="002B45EA"/>
    <w:rsid w:val="002B5B4E"/>
    <w:rsid w:val="002B65BA"/>
    <w:rsid w:val="002C12AA"/>
    <w:rsid w:val="002D1A52"/>
    <w:rsid w:val="002E2E95"/>
    <w:rsid w:val="002E7A1F"/>
    <w:rsid w:val="002F0390"/>
    <w:rsid w:val="003041E6"/>
    <w:rsid w:val="003049EA"/>
    <w:rsid w:val="003067FD"/>
    <w:rsid w:val="00310918"/>
    <w:rsid w:val="00313A4D"/>
    <w:rsid w:val="003168B9"/>
    <w:rsid w:val="00332231"/>
    <w:rsid w:val="003522D2"/>
    <w:rsid w:val="00357AD5"/>
    <w:rsid w:val="00364D76"/>
    <w:rsid w:val="00387BDC"/>
    <w:rsid w:val="0039083E"/>
    <w:rsid w:val="00390D8E"/>
    <w:rsid w:val="003A5568"/>
    <w:rsid w:val="003A56B5"/>
    <w:rsid w:val="003D4C57"/>
    <w:rsid w:val="003E4B1A"/>
    <w:rsid w:val="00404517"/>
    <w:rsid w:val="0040701D"/>
    <w:rsid w:val="00422B83"/>
    <w:rsid w:val="004367B9"/>
    <w:rsid w:val="004368CD"/>
    <w:rsid w:val="004401D9"/>
    <w:rsid w:val="00442B52"/>
    <w:rsid w:val="00442CDE"/>
    <w:rsid w:val="00450A93"/>
    <w:rsid w:val="004603B3"/>
    <w:rsid w:val="0046377F"/>
    <w:rsid w:val="00465032"/>
    <w:rsid w:val="0046713D"/>
    <w:rsid w:val="00470D81"/>
    <w:rsid w:val="00477D1A"/>
    <w:rsid w:val="004838FF"/>
    <w:rsid w:val="00483D9C"/>
    <w:rsid w:val="004907FB"/>
    <w:rsid w:val="00491D60"/>
    <w:rsid w:val="00496219"/>
    <w:rsid w:val="00496841"/>
    <w:rsid w:val="004A4704"/>
    <w:rsid w:val="004A65E4"/>
    <w:rsid w:val="004A71A7"/>
    <w:rsid w:val="004B7740"/>
    <w:rsid w:val="004E0028"/>
    <w:rsid w:val="004E2386"/>
    <w:rsid w:val="004E2E6C"/>
    <w:rsid w:val="004F027E"/>
    <w:rsid w:val="004F1BA9"/>
    <w:rsid w:val="00500510"/>
    <w:rsid w:val="00504BE1"/>
    <w:rsid w:val="00506D7B"/>
    <w:rsid w:val="0054218E"/>
    <w:rsid w:val="005438F9"/>
    <w:rsid w:val="00560A8A"/>
    <w:rsid w:val="00561707"/>
    <w:rsid w:val="00566F6E"/>
    <w:rsid w:val="00591F84"/>
    <w:rsid w:val="00595F95"/>
    <w:rsid w:val="005B775E"/>
    <w:rsid w:val="005C5BEE"/>
    <w:rsid w:val="005D3843"/>
    <w:rsid w:val="005E381D"/>
    <w:rsid w:val="005F29B6"/>
    <w:rsid w:val="00605C4B"/>
    <w:rsid w:val="00607044"/>
    <w:rsid w:val="00613C93"/>
    <w:rsid w:val="00621D1C"/>
    <w:rsid w:val="00622B7D"/>
    <w:rsid w:val="00630AFB"/>
    <w:rsid w:val="006419D7"/>
    <w:rsid w:val="00643FA0"/>
    <w:rsid w:val="0064575D"/>
    <w:rsid w:val="006713AE"/>
    <w:rsid w:val="006721F1"/>
    <w:rsid w:val="006770AB"/>
    <w:rsid w:val="00677873"/>
    <w:rsid w:val="006867A4"/>
    <w:rsid w:val="00686B18"/>
    <w:rsid w:val="006A5434"/>
    <w:rsid w:val="006A79F0"/>
    <w:rsid w:val="006E1B67"/>
    <w:rsid w:val="006E5A3D"/>
    <w:rsid w:val="006F0F6E"/>
    <w:rsid w:val="00706661"/>
    <w:rsid w:val="00716F89"/>
    <w:rsid w:val="00720D5F"/>
    <w:rsid w:val="007305FD"/>
    <w:rsid w:val="00732185"/>
    <w:rsid w:val="00753AEE"/>
    <w:rsid w:val="007647BC"/>
    <w:rsid w:val="007815DC"/>
    <w:rsid w:val="00784477"/>
    <w:rsid w:val="00784910"/>
    <w:rsid w:val="00790AEA"/>
    <w:rsid w:val="007A2502"/>
    <w:rsid w:val="007A515E"/>
    <w:rsid w:val="007A67E7"/>
    <w:rsid w:val="007B35AC"/>
    <w:rsid w:val="007E29BA"/>
    <w:rsid w:val="007F0EA5"/>
    <w:rsid w:val="00807D6A"/>
    <w:rsid w:val="008116D9"/>
    <w:rsid w:val="00815CD1"/>
    <w:rsid w:val="0082073D"/>
    <w:rsid w:val="008446F7"/>
    <w:rsid w:val="008468B2"/>
    <w:rsid w:val="008A13B2"/>
    <w:rsid w:val="008B44E2"/>
    <w:rsid w:val="008B5F79"/>
    <w:rsid w:val="008B6D51"/>
    <w:rsid w:val="008C5198"/>
    <w:rsid w:val="008D5BD4"/>
    <w:rsid w:val="008D760B"/>
    <w:rsid w:val="008E70D9"/>
    <w:rsid w:val="008F41C1"/>
    <w:rsid w:val="0090317F"/>
    <w:rsid w:val="00904193"/>
    <w:rsid w:val="009177BD"/>
    <w:rsid w:val="0092384E"/>
    <w:rsid w:val="0094158A"/>
    <w:rsid w:val="00961F3A"/>
    <w:rsid w:val="00966A0A"/>
    <w:rsid w:val="00971D96"/>
    <w:rsid w:val="00981A02"/>
    <w:rsid w:val="00985C47"/>
    <w:rsid w:val="009A4E4E"/>
    <w:rsid w:val="009B1BB0"/>
    <w:rsid w:val="009B2BBC"/>
    <w:rsid w:val="009B79B2"/>
    <w:rsid w:val="009C272A"/>
    <w:rsid w:val="009C2E2F"/>
    <w:rsid w:val="009C3F3D"/>
    <w:rsid w:val="009D25A7"/>
    <w:rsid w:val="009D58EB"/>
    <w:rsid w:val="009D72D2"/>
    <w:rsid w:val="009E2589"/>
    <w:rsid w:val="009E4510"/>
    <w:rsid w:val="009E4E75"/>
    <w:rsid w:val="00A119C0"/>
    <w:rsid w:val="00A209F0"/>
    <w:rsid w:val="00A258F5"/>
    <w:rsid w:val="00A25C76"/>
    <w:rsid w:val="00A279E2"/>
    <w:rsid w:val="00A32493"/>
    <w:rsid w:val="00A33EB4"/>
    <w:rsid w:val="00A342C7"/>
    <w:rsid w:val="00A34CA9"/>
    <w:rsid w:val="00A43C89"/>
    <w:rsid w:val="00A5112D"/>
    <w:rsid w:val="00A52E01"/>
    <w:rsid w:val="00A55417"/>
    <w:rsid w:val="00A66E4E"/>
    <w:rsid w:val="00A776E4"/>
    <w:rsid w:val="00A84549"/>
    <w:rsid w:val="00A90756"/>
    <w:rsid w:val="00A92459"/>
    <w:rsid w:val="00AA4D45"/>
    <w:rsid w:val="00AA67B5"/>
    <w:rsid w:val="00AB04B6"/>
    <w:rsid w:val="00AB103D"/>
    <w:rsid w:val="00AB36A4"/>
    <w:rsid w:val="00AB42FE"/>
    <w:rsid w:val="00AC5740"/>
    <w:rsid w:val="00AD7CCC"/>
    <w:rsid w:val="00AE4866"/>
    <w:rsid w:val="00AF6308"/>
    <w:rsid w:val="00B17606"/>
    <w:rsid w:val="00B23DDC"/>
    <w:rsid w:val="00B40E65"/>
    <w:rsid w:val="00B40F67"/>
    <w:rsid w:val="00B54477"/>
    <w:rsid w:val="00B56500"/>
    <w:rsid w:val="00B63840"/>
    <w:rsid w:val="00B638F8"/>
    <w:rsid w:val="00B70F95"/>
    <w:rsid w:val="00B72C47"/>
    <w:rsid w:val="00B75BD3"/>
    <w:rsid w:val="00B96AB1"/>
    <w:rsid w:val="00BA43B8"/>
    <w:rsid w:val="00BA6F40"/>
    <w:rsid w:val="00BA7DB6"/>
    <w:rsid w:val="00BB2536"/>
    <w:rsid w:val="00BB4204"/>
    <w:rsid w:val="00BB793A"/>
    <w:rsid w:val="00BC47F1"/>
    <w:rsid w:val="00BF320E"/>
    <w:rsid w:val="00C00565"/>
    <w:rsid w:val="00C026B7"/>
    <w:rsid w:val="00C04AA3"/>
    <w:rsid w:val="00C051A1"/>
    <w:rsid w:val="00C11D57"/>
    <w:rsid w:val="00C16A3B"/>
    <w:rsid w:val="00C30F5B"/>
    <w:rsid w:val="00C320CD"/>
    <w:rsid w:val="00C37C2F"/>
    <w:rsid w:val="00C45C76"/>
    <w:rsid w:val="00C551C5"/>
    <w:rsid w:val="00C63FE8"/>
    <w:rsid w:val="00C72115"/>
    <w:rsid w:val="00C733A4"/>
    <w:rsid w:val="00C73721"/>
    <w:rsid w:val="00C76E24"/>
    <w:rsid w:val="00C83A88"/>
    <w:rsid w:val="00C92DC7"/>
    <w:rsid w:val="00C94E37"/>
    <w:rsid w:val="00C96D8E"/>
    <w:rsid w:val="00CC27FB"/>
    <w:rsid w:val="00CD4B39"/>
    <w:rsid w:val="00CF1306"/>
    <w:rsid w:val="00CF47E9"/>
    <w:rsid w:val="00D10BBD"/>
    <w:rsid w:val="00D32E37"/>
    <w:rsid w:val="00D53447"/>
    <w:rsid w:val="00D55F1C"/>
    <w:rsid w:val="00D72611"/>
    <w:rsid w:val="00D80606"/>
    <w:rsid w:val="00D85A02"/>
    <w:rsid w:val="00D86F6B"/>
    <w:rsid w:val="00DA5EAC"/>
    <w:rsid w:val="00DB25CD"/>
    <w:rsid w:val="00DD62C9"/>
    <w:rsid w:val="00DF3064"/>
    <w:rsid w:val="00DF46B8"/>
    <w:rsid w:val="00DF7B2E"/>
    <w:rsid w:val="00E013C1"/>
    <w:rsid w:val="00E20540"/>
    <w:rsid w:val="00E23285"/>
    <w:rsid w:val="00E23A9E"/>
    <w:rsid w:val="00E325CC"/>
    <w:rsid w:val="00E502D0"/>
    <w:rsid w:val="00E64B3B"/>
    <w:rsid w:val="00E6543E"/>
    <w:rsid w:val="00E66473"/>
    <w:rsid w:val="00E66EEB"/>
    <w:rsid w:val="00E770EB"/>
    <w:rsid w:val="00E83A40"/>
    <w:rsid w:val="00E86C34"/>
    <w:rsid w:val="00E87E0E"/>
    <w:rsid w:val="00EB114F"/>
    <w:rsid w:val="00EB1A88"/>
    <w:rsid w:val="00EC6580"/>
    <w:rsid w:val="00EC6E9E"/>
    <w:rsid w:val="00ED0D77"/>
    <w:rsid w:val="00EF20DB"/>
    <w:rsid w:val="00EF4E9A"/>
    <w:rsid w:val="00F02F2D"/>
    <w:rsid w:val="00F0776D"/>
    <w:rsid w:val="00F10310"/>
    <w:rsid w:val="00F12FBD"/>
    <w:rsid w:val="00F2114B"/>
    <w:rsid w:val="00F243A3"/>
    <w:rsid w:val="00F47A9B"/>
    <w:rsid w:val="00F5654A"/>
    <w:rsid w:val="00F63096"/>
    <w:rsid w:val="00F77DB7"/>
    <w:rsid w:val="00F920BA"/>
    <w:rsid w:val="00F97C0F"/>
    <w:rsid w:val="00FA1878"/>
    <w:rsid w:val="00FA30C2"/>
    <w:rsid w:val="00FB042D"/>
    <w:rsid w:val="00FB0E82"/>
    <w:rsid w:val="00FB6D37"/>
    <w:rsid w:val="00FE1C38"/>
    <w:rsid w:val="00FF021F"/>
    <w:rsid w:val="00FF3D0D"/>
    <w:rsid w:val="00FF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1C7BE"/>
  <w15:docId w15:val="{4ACE67CF-D981-DE42-9C56-E7D9B4BF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E2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13D"/>
    <w:pPr>
      <w:keepNext/>
      <w:keepLines/>
      <w:spacing w:before="240" w:after="0"/>
      <w:outlineLvl w:val="0"/>
    </w:pPr>
    <w:rPr>
      <w:rFonts w:asciiTheme="majorHAnsi" w:eastAsiaTheme="majorEastAsia" w:hAnsiTheme="majorHAnsi" w:cs="TH SarabunPSK"/>
      <w:bCs/>
      <w:sz w:val="32"/>
      <w:szCs w:val="3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112D"/>
    <w:pPr>
      <w:keepNext/>
      <w:keepLines/>
      <w:spacing w:before="40" w:after="0"/>
      <w:outlineLvl w:val="1"/>
    </w:pPr>
    <w:rPr>
      <w:rFonts w:ascii="TH SarabunPSK" w:eastAsiaTheme="majorEastAsia" w:hAnsi="TH SarabunPSK" w:cs="TH SarabunPSK"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112D"/>
    <w:pPr>
      <w:keepNext/>
      <w:keepLines/>
      <w:spacing w:before="40" w:after="0"/>
      <w:outlineLvl w:val="2"/>
    </w:pPr>
    <w:rPr>
      <w:rFonts w:asciiTheme="majorHAnsi" w:eastAsiaTheme="majorEastAsia" w:hAnsiTheme="majorHAnsi" w:cs="TH SarabunPSK"/>
      <w:bCs/>
      <w:sz w:val="24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968"/>
  </w:style>
  <w:style w:type="paragraph" w:styleId="Footer">
    <w:name w:val="footer"/>
    <w:basedOn w:val="Normal"/>
    <w:link w:val="FooterChar"/>
    <w:uiPriority w:val="99"/>
    <w:unhideWhenUsed/>
    <w:rsid w:val="0005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968"/>
  </w:style>
  <w:style w:type="paragraph" w:styleId="FootnoteText">
    <w:name w:val="footnote text"/>
    <w:basedOn w:val="Normal"/>
    <w:link w:val="FootnoteTextChar"/>
    <w:uiPriority w:val="99"/>
    <w:rsid w:val="001E3CD2"/>
    <w:pPr>
      <w:spacing w:after="0" w:line="240" w:lineRule="auto"/>
      <w:jc w:val="center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link w:val="FootnoteText"/>
    <w:uiPriority w:val="99"/>
    <w:rsid w:val="001E3CD2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uiPriority w:val="99"/>
    <w:semiHidden/>
    <w:rsid w:val="006721F1"/>
    <w:rPr>
      <w:rFonts w:cs="Times New Roman"/>
      <w:sz w:val="32"/>
      <w:szCs w:val="32"/>
      <w:vertAlign w:val="superscript"/>
    </w:rPr>
  </w:style>
  <w:style w:type="character" w:styleId="Emphasis">
    <w:name w:val="Emphasis"/>
    <w:uiPriority w:val="20"/>
    <w:qFormat/>
    <w:rsid w:val="008B44E2"/>
    <w:rPr>
      <w:i/>
      <w:iCs/>
    </w:rPr>
  </w:style>
  <w:style w:type="character" w:styleId="Hyperlink">
    <w:name w:val="Hyperlink"/>
    <w:uiPriority w:val="99"/>
    <w:unhideWhenUsed/>
    <w:rsid w:val="008B44E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713D"/>
    <w:rPr>
      <w:rFonts w:asciiTheme="majorHAnsi" w:eastAsiaTheme="majorEastAsia" w:hAnsiTheme="majorHAnsi" w:cs="TH SarabunPSK"/>
      <w:bCs/>
      <w:sz w:val="32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5112D"/>
    <w:rPr>
      <w:rFonts w:ascii="TH SarabunPSK" w:eastAsiaTheme="majorEastAsia" w:hAnsi="TH SarabunPSK" w:cs="TH SarabunPSK"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A5112D"/>
    <w:rPr>
      <w:rFonts w:asciiTheme="majorHAnsi" w:eastAsiaTheme="majorEastAsia" w:hAnsiTheme="majorHAnsi" w:cs="TH SarabunPSK"/>
      <w:bCs/>
      <w:sz w:val="24"/>
      <w:szCs w:val="30"/>
    </w:rPr>
  </w:style>
  <w:style w:type="paragraph" w:customStyle="1" w:styleId="3">
    <w:name w:val="บรรณานุกรม3"/>
    <w:basedOn w:val="Normal"/>
    <w:link w:val="30"/>
    <w:autoRedefine/>
    <w:qFormat/>
    <w:rsid w:val="00EC6E9E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a">
    <w:name w:val="เอกสารอ้างอิง"/>
    <w:basedOn w:val="Normal"/>
    <w:link w:val="a0"/>
    <w:qFormat/>
    <w:rsid w:val="0046713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30">
    <w:name w:val="บรรณานุกรม3 อักขระ"/>
    <w:basedOn w:val="DefaultParagraphFont"/>
    <w:link w:val="3"/>
    <w:rsid w:val="00EC6E9E"/>
    <w:rPr>
      <w:rFonts w:ascii="TH SarabunPSK" w:hAnsi="TH SarabunPSK" w:cs="TH SarabunPSK"/>
      <w:b/>
      <w:bCs/>
      <w:sz w:val="30"/>
      <w:szCs w:val="30"/>
    </w:rPr>
  </w:style>
  <w:style w:type="paragraph" w:customStyle="1" w:styleId="2">
    <w:name w:val="บรรณานุกรม2ไทย"/>
    <w:basedOn w:val="Normal"/>
    <w:link w:val="20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a0">
    <w:name w:val="เอกสารอ้างอิง อักขระ"/>
    <w:basedOn w:val="DefaultParagraphFont"/>
    <w:link w:val="a"/>
    <w:rsid w:val="0046713D"/>
    <w:rPr>
      <w:rFonts w:ascii="TH SarabunPSK" w:hAnsi="TH SarabunPSK" w:cs="TH SarabunPSK"/>
      <w:b/>
      <w:bCs/>
      <w:sz w:val="30"/>
      <w:szCs w:val="30"/>
    </w:rPr>
  </w:style>
  <w:style w:type="paragraph" w:customStyle="1" w:styleId="keyword">
    <w:name w:val="keyword"/>
    <w:basedOn w:val="Normal"/>
    <w:link w:val="keyword0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20">
    <w:name w:val="บรรณานุกรม2ไทย อักขระ"/>
    <w:basedOn w:val="DefaultParagraphFont"/>
    <w:link w:val="2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bstract">
    <w:name w:val="Abstract"/>
    <w:basedOn w:val="Normal"/>
    <w:link w:val="Abstract0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keyword0">
    <w:name w:val="keyword อักขระ"/>
    <w:basedOn w:val="DefaultParagraphFont"/>
    <w:link w:val="keyword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1">
    <w:name w:val="ชื่อเรื่องบทความ (ภาษาไทย)"/>
    <w:basedOn w:val="Normal"/>
    <w:link w:val="a2"/>
    <w:autoRedefine/>
    <w:qFormat/>
    <w:rsid w:val="00D86F6B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contextualSpacing/>
      <w:jc w:val="center"/>
    </w:pPr>
    <w:rPr>
      <w:rFonts w:ascii="TH SarabunPSK" w:hAnsi="TH SarabunPSK" w:cs="TH SarabunPSK"/>
      <w:b/>
      <w:bCs/>
      <w:sz w:val="36"/>
      <w:szCs w:val="36"/>
    </w:rPr>
  </w:style>
  <w:style w:type="character" w:customStyle="1" w:styleId="Abstract0">
    <w:name w:val="Abstract อักขระ"/>
    <w:basedOn w:val="DefaultParagraphFont"/>
    <w:link w:val="Abstract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3">
    <w:name w:val="ชื่อเรื่องบทความ (ภาษาอังกฤษ)"/>
    <w:basedOn w:val="Normal"/>
    <w:link w:val="a4"/>
    <w:autoRedefine/>
    <w:qFormat/>
    <w:rsid w:val="00D86F6B"/>
    <w:pPr>
      <w:shd w:val="clear" w:color="auto" w:fill="FFFFFF"/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center"/>
    </w:pPr>
    <w:rPr>
      <w:rFonts w:ascii="TH SarabunPSK" w:eastAsia="Times New Roman" w:hAnsi="TH SarabunPSK" w:cs="TH SarabunPSK"/>
      <w:b/>
      <w:bCs/>
      <w:sz w:val="30"/>
      <w:szCs w:val="36"/>
    </w:rPr>
  </w:style>
  <w:style w:type="character" w:customStyle="1" w:styleId="a2">
    <w:name w:val="ชื่อเรื่องบทความ (ภาษาไทย) อักขระ"/>
    <w:basedOn w:val="DefaultParagraphFont"/>
    <w:link w:val="a1"/>
    <w:rsid w:val="00D86F6B"/>
    <w:rPr>
      <w:rFonts w:ascii="TH SarabunPSK" w:hAnsi="TH SarabunPSK" w:cs="TH SarabunPSK"/>
      <w:b/>
      <w:bCs/>
      <w:sz w:val="36"/>
      <w:szCs w:val="36"/>
    </w:rPr>
  </w:style>
  <w:style w:type="paragraph" w:customStyle="1" w:styleId="a5">
    <w:name w:val="ชื่อผู้แต่งภาษาไทย ไม่มีคำนำหน้า (ชื่อผู้แต่งภาษาอังกฤษ)**"/>
    <w:basedOn w:val="Normal"/>
    <w:link w:val="a6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right"/>
    </w:pPr>
    <w:rPr>
      <w:rFonts w:ascii="TH SarabunPSK" w:hAnsi="TH SarabunPSK" w:cs="TH SarabunPSK"/>
      <w:spacing w:val="-4"/>
      <w:sz w:val="30"/>
      <w:szCs w:val="30"/>
    </w:rPr>
  </w:style>
  <w:style w:type="character" w:customStyle="1" w:styleId="a4">
    <w:name w:val="ชื่อเรื่องบทความ (ภาษาอังกฤษ) อักขระ"/>
    <w:basedOn w:val="DefaultParagraphFont"/>
    <w:link w:val="a3"/>
    <w:rsid w:val="00D86F6B"/>
    <w:rPr>
      <w:rFonts w:ascii="TH SarabunPSK" w:eastAsia="Times New Roman" w:hAnsi="TH SarabunPSK" w:cs="TH SarabunPSK"/>
      <w:b/>
      <w:bCs/>
      <w:sz w:val="30"/>
      <w:szCs w:val="36"/>
      <w:shd w:val="clear" w:color="auto" w:fill="FFFFFF"/>
    </w:rPr>
  </w:style>
  <w:style w:type="paragraph" w:customStyle="1" w:styleId="a7">
    <w:name w:val="ชื่อผู้ร่วมบทความภาษาไทย ไม่มีคำนำหน้า (ชื่อผู้แต่งภาษาอังกฤษ)* **"/>
    <w:basedOn w:val="Normal"/>
    <w:link w:val="a8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right"/>
    </w:pPr>
    <w:rPr>
      <w:rFonts w:ascii="TH SarabunPSK" w:hAnsi="TH SarabunPSK" w:cs="TH SarabunPSK"/>
      <w:spacing w:val="-4"/>
      <w:sz w:val="30"/>
      <w:szCs w:val="30"/>
    </w:rPr>
  </w:style>
  <w:style w:type="character" w:customStyle="1" w:styleId="a6">
    <w:name w:val="ชื่อผู้แต่งภาษาไทย ไม่มีคำนำหน้า (ชื่อผู้แต่งภาษาอังกฤษ)** อักขระ"/>
    <w:basedOn w:val="DefaultParagraphFont"/>
    <w:link w:val="a5"/>
    <w:rsid w:val="00A5112D"/>
    <w:rPr>
      <w:rFonts w:ascii="TH SarabunPSK" w:hAnsi="TH SarabunPSK" w:cs="TH SarabunPSK"/>
      <w:spacing w:val="-4"/>
      <w:sz w:val="30"/>
      <w:szCs w:val="30"/>
    </w:rPr>
  </w:style>
  <w:style w:type="paragraph" w:customStyle="1" w:styleId="a9">
    <w:name w:val="บทคัดย่อ"/>
    <w:basedOn w:val="Normal"/>
    <w:link w:val="aa"/>
    <w:autoRedefine/>
    <w:qFormat/>
    <w:rsid w:val="001B3757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</w:pPr>
    <w:rPr>
      <w:rFonts w:ascii="TH SarabunPSK" w:hAnsi="TH SarabunPSK" w:cs="TH SarabunPSK"/>
      <w:b/>
      <w:bCs/>
      <w:spacing w:val="-4"/>
      <w:sz w:val="30"/>
      <w:szCs w:val="30"/>
    </w:rPr>
  </w:style>
  <w:style w:type="character" w:customStyle="1" w:styleId="a8">
    <w:name w:val="ชื่อผู้ร่วมบทความภาษาไทย ไม่มีคำนำหน้า (ชื่อผู้แต่งภาษาอังกฤษ)* ** อักขระ"/>
    <w:basedOn w:val="DefaultParagraphFont"/>
    <w:link w:val="a7"/>
    <w:rsid w:val="00A5112D"/>
    <w:rPr>
      <w:rFonts w:ascii="TH SarabunPSK" w:hAnsi="TH SarabunPSK" w:cs="TH SarabunPSK"/>
      <w:spacing w:val="-4"/>
      <w:sz w:val="30"/>
      <w:szCs w:val="30"/>
    </w:rPr>
  </w:style>
  <w:style w:type="paragraph" w:customStyle="1" w:styleId="ab">
    <w:name w:val="คำสำคัญ :"/>
    <w:basedOn w:val="Normal"/>
    <w:link w:val="ac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aa">
    <w:name w:val="บทคัดย่อ อักขระ"/>
    <w:basedOn w:val="DefaultParagraphFont"/>
    <w:link w:val="a9"/>
    <w:rsid w:val="001B3757"/>
    <w:rPr>
      <w:rFonts w:ascii="TH SarabunPSK" w:hAnsi="TH SarabunPSK" w:cs="TH SarabunPSK"/>
      <w:b/>
      <w:bCs/>
      <w:spacing w:val="-4"/>
      <w:sz w:val="30"/>
      <w:szCs w:val="30"/>
    </w:rPr>
  </w:style>
  <w:style w:type="paragraph" w:customStyle="1" w:styleId="ad">
    <w:name w:val="บทนำ"/>
    <w:basedOn w:val="Normal"/>
    <w:link w:val="ae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color w:val="000000"/>
      <w:spacing w:val="-2"/>
      <w:sz w:val="30"/>
      <w:szCs w:val="30"/>
    </w:rPr>
  </w:style>
  <w:style w:type="character" w:customStyle="1" w:styleId="ac">
    <w:name w:val="คำสำคัญ : อักขระ"/>
    <w:basedOn w:val="DefaultParagraphFont"/>
    <w:link w:val="ab"/>
    <w:rsid w:val="00A5112D"/>
    <w:rPr>
      <w:rFonts w:ascii="TH SarabunPSK" w:hAnsi="TH SarabunPSK" w:cs="TH SarabunPSK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บทนำ อักขระ"/>
    <w:basedOn w:val="DefaultParagraphFont"/>
    <w:link w:val="ad"/>
    <w:rsid w:val="00A5112D"/>
    <w:rPr>
      <w:rFonts w:ascii="TH SarabunPSK" w:hAnsi="TH SarabunPSK" w:cs="TH SarabunPSK"/>
      <w:b/>
      <w:bCs/>
      <w:color w:val="000000"/>
      <w:spacing w:val="-2"/>
      <w:sz w:val="30"/>
      <w:szCs w:val="3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BA"/>
    <w:rPr>
      <w:rFonts w:ascii="Leelawadee" w:hAnsi="Leelawadee" w:cs="Angsana New"/>
      <w:sz w:val="18"/>
      <w:szCs w:val="22"/>
    </w:rPr>
  </w:style>
  <w:style w:type="paragraph" w:customStyle="1" w:styleId="af">
    <w:name w:val="วิธีการศึกษา(หรือ)วิธีวิจัย"/>
    <w:basedOn w:val="Heading1"/>
    <w:link w:val="af0"/>
    <w:autoRedefine/>
    <w:qFormat/>
    <w:rsid w:val="00390D8E"/>
    <w:pPr>
      <w:spacing w:before="0"/>
    </w:pPr>
    <w:rPr>
      <w:rFonts w:ascii="TH SarabunPSK" w:hAnsi="TH SarabunPSK"/>
      <w:bCs w:val="0"/>
      <w:sz w:val="30"/>
    </w:rPr>
  </w:style>
  <w:style w:type="paragraph" w:customStyle="1" w:styleId="af1">
    <w:name w:val="อภิปรายผล (หรือ)สรุปผล"/>
    <w:basedOn w:val="Heading1"/>
    <w:link w:val="af2"/>
    <w:autoRedefine/>
    <w:qFormat/>
    <w:rsid w:val="00A5112D"/>
    <w:rPr>
      <w:rFonts w:ascii="TH SarabunPSK" w:hAnsi="TH SarabunPSK"/>
      <w:b/>
      <w:sz w:val="30"/>
    </w:rPr>
  </w:style>
  <w:style w:type="character" w:customStyle="1" w:styleId="af0">
    <w:name w:val="วิธีการศึกษา(หรือ)วิธีวิจัย อักขระ"/>
    <w:basedOn w:val="Heading1Char"/>
    <w:link w:val="af"/>
    <w:rsid w:val="00390D8E"/>
    <w:rPr>
      <w:rFonts w:ascii="TH SarabunPSK" w:eastAsiaTheme="majorEastAsia" w:hAnsi="TH SarabunPSK" w:cs="TH SarabunPSK"/>
      <w:bCs w:val="0"/>
      <w:sz w:val="30"/>
      <w:szCs w:val="30"/>
    </w:rPr>
  </w:style>
  <w:style w:type="character" w:customStyle="1" w:styleId="af2">
    <w:name w:val="อภิปรายผล (หรือ)สรุปผล อักขระ"/>
    <w:basedOn w:val="Heading1Char"/>
    <w:link w:val="af1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paragraph" w:customStyle="1" w:styleId="af3">
    <w:name w:val="ลการศึกษา (หรือ) ผลการวิจัย"/>
    <w:basedOn w:val="af1"/>
    <w:link w:val="af4"/>
    <w:qFormat/>
    <w:rsid w:val="00A5112D"/>
  </w:style>
  <w:style w:type="paragraph" w:customStyle="1" w:styleId="af5">
    <w:name w:val="ผลการศึกษา (หรือ) ผลการวิจัย๘๘๘"/>
    <w:basedOn w:val="af1"/>
    <w:link w:val="af6"/>
    <w:qFormat/>
    <w:rsid w:val="00A5112D"/>
  </w:style>
  <w:style w:type="character" w:customStyle="1" w:styleId="af4">
    <w:name w:val="ลการศึกษา (หรือ) ผลการวิจัย อักขระ"/>
    <w:basedOn w:val="af2"/>
    <w:link w:val="af3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character" w:customStyle="1" w:styleId="af6">
    <w:name w:val="ผลการศึกษา (หรือ) ผลการวิจัย๘๘๘ อักขระ"/>
    <w:basedOn w:val="af2"/>
    <w:link w:val="af5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2B45E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E002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tthiches_chenruay/Downloads/Template_a&#768;&#184;&#154;a&#768;&#184;&#151;a&#768;&#184;&#132;a&#768;&#184;&#167;a&#768;&#184;&#178;a&#768;&#184;&#161;a&#768;&#184;&#167;a&#768;&#184;&#180;a&#768;&#184;&#136;a&#768;&#184;&#177;a&#768;&#184;&#162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22AF-31A7-4EBA-9962-8F9B04C1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Template_à¸à¸à¸à¸§à¸²à¸¡à¸§à¸´à¸à¸±à¸¢.dotx</Template>
  <TotalTime>1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9371</CharactersWithSpaces>
  <SharedDoc>false</SharedDoc>
  <HLinks>
    <vt:vector size="36" baseType="variant">
      <vt:variant>
        <vt:i4>4194363</vt:i4>
      </vt:variant>
      <vt:variant>
        <vt:i4>15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https://translate.googleusercontent.com/translate_c?depth=1&amp;hl=th&amp;prev=search&amp;rurl=translate.google.co.th&amp;sl=en&amp;u=http://www.p21.org/about-us/p21-framework/259&amp;usg=ALkJrhg99NEtyM6xqYoycyULnTtNoBrV6g</vt:lpwstr>
      </vt:variant>
      <vt:variant>
        <vt:lpwstr/>
      </vt:variant>
      <vt:variant>
        <vt:i4>917566</vt:i4>
      </vt:variant>
      <vt:variant>
        <vt:i4>12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https://translate.googleusercontent.com/translate_c?depth=1&amp;hl=th&amp;prev=search&amp;rurl=translate.google.co.th&amp;sl=en&amp;u=http://www.p21.org/about-us/p21-framework/256&amp;usg=ALkJrhhY6whGsqWMN5Atza442ZhdVxpdhg</vt:lpwstr>
      </vt:variant>
      <vt:variant>
        <vt:lpwstr/>
      </vt:variant>
      <vt:variant>
        <vt:i4>1900587</vt:i4>
      </vt:variant>
      <vt:variant>
        <vt:i4>9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https://translate.googleusercontent.com/translate_c?depth=1&amp;hl=th&amp;prev=search&amp;rurl=translate.google.co.th&amp;sl=en&amp;u=http://www.p21.org/about-us/p21-framework/830&amp;usg=ALkJrhhAJTWXJQvgOsV9SuK-8iGYZaRHAA</vt:lpwstr>
      </vt:variant>
      <vt:variant>
        <vt:lpwstr/>
      </vt:variant>
      <vt:variant>
        <vt:i4>4194363</vt:i4>
      </vt:variant>
      <vt:variant>
        <vt:i4>6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https://translate.googleusercontent.com/translate_c?depth=1&amp;hl=th&amp;prev=search&amp;rurl=translate.google.co.th&amp;sl=en&amp;u=http://www.p21.org/about-us/p21-framework/259&amp;usg=ALkJrhg99NEtyM6xqYoycyULnTtNoBrV6g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https://translate.googleusercontent.com/translate_c?depth=1&amp;hl=th&amp;prev=search&amp;rurl=translate.google.co.th&amp;sl=en&amp;u=http://www.p21.org/about-us/p21-framework/257&amp;usg=ALkJrhjHTQEN-kzGioTUhIERZcWHdPplmg</vt:lpwstr>
      </vt:variant>
      <vt:variant>
        <vt:lpwstr/>
      </vt:variant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https://translate.googleusercontent.com/translate_c?depth=1&amp;hl=th&amp;prev=search&amp;rurl=translate.google.co.th&amp;sl=en&amp;u=http://www.p21.org/about-us/p21-framework/256&amp;usg=ALkJrhhY6whGsqWMN5Atza442ZhdVxpdhg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Sitthiches Chenruay</dc:creator>
  <cp:lastModifiedBy>SITTHICHES CHENRUAY</cp:lastModifiedBy>
  <cp:revision>2</cp:revision>
  <cp:lastPrinted>2018-01-25T06:50:00Z</cp:lastPrinted>
  <dcterms:created xsi:type="dcterms:W3CDTF">2024-05-04T11:29:00Z</dcterms:created>
  <dcterms:modified xsi:type="dcterms:W3CDTF">2024-05-04T11:29:00Z</dcterms:modified>
</cp:coreProperties>
</file>